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A3" w:rsidRPr="00EB2F19" w:rsidRDefault="000D7AA3" w:rsidP="000D7AA3">
      <w:pPr>
        <w:jc w:val="center"/>
        <w:rPr>
          <w:b/>
          <w:bCs/>
          <w:caps/>
          <w:sz w:val="28"/>
          <w:szCs w:val="28"/>
          <w:lang w:val="af-ZA"/>
        </w:rPr>
      </w:pPr>
      <w:r w:rsidRPr="00EB2F19">
        <w:rPr>
          <w:b/>
          <w:bCs/>
          <w:caps/>
          <w:sz w:val="28"/>
          <w:szCs w:val="28"/>
          <w:lang w:val="af-ZA"/>
        </w:rPr>
        <w:t xml:space="preserve">Preekskets: </w:t>
      </w:r>
      <w:r w:rsidR="00382DBD">
        <w:rPr>
          <w:b/>
          <w:bCs/>
          <w:caps/>
          <w:sz w:val="28"/>
          <w:szCs w:val="28"/>
          <w:lang w:val="af-ZA"/>
        </w:rPr>
        <w:t>1 Julie</w:t>
      </w:r>
      <w:r w:rsidR="008E6DFB">
        <w:rPr>
          <w:b/>
          <w:bCs/>
          <w:caps/>
          <w:sz w:val="28"/>
          <w:szCs w:val="28"/>
          <w:lang w:val="af-ZA"/>
        </w:rPr>
        <w:t xml:space="preserve"> </w:t>
      </w:r>
      <w:r w:rsidRPr="00EB2F19">
        <w:rPr>
          <w:b/>
          <w:bCs/>
          <w:caps/>
          <w:sz w:val="28"/>
          <w:szCs w:val="28"/>
          <w:lang w:val="af-ZA"/>
        </w:rPr>
        <w:t>20</w:t>
      </w:r>
      <w:r w:rsidR="00E84651">
        <w:rPr>
          <w:b/>
          <w:bCs/>
          <w:caps/>
          <w:sz w:val="28"/>
          <w:szCs w:val="28"/>
          <w:lang w:val="af-ZA"/>
        </w:rPr>
        <w:t>1</w:t>
      </w:r>
      <w:r w:rsidR="00382DBD">
        <w:rPr>
          <w:b/>
          <w:bCs/>
          <w:caps/>
          <w:sz w:val="28"/>
          <w:szCs w:val="28"/>
          <w:lang w:val="af-ZA"/>
        </w:rPr>
        <w:t>8</w:t>
      </w:r>
    </w:p>
    <w:p w:rsidR="000D7AA3" w:rsidRPr="003831D8" w:rsidRDefault="000D7AA3" w:rsidP="000D7AA3">
      <w:pPr>
        <w:jc w:val="both"/>
        <w:rPr>
          <w:lang w:val="af-ZA"/>
        </w:rPr>
      </w:pPr>
      <w:r w:rsidRPr="00EB2F19">
        <w:rPr>
          <w:b/>
          <w:bCs/>
          <w:lang w:val="af-ZA"/>
        </w:rPr>
        <w:t>Skriflesing:</w:t>
      </w:r>
      <w:r w:rsidR="003128C9">
        <w:rPr>
          <w:bCs/>
          <w:lang w:val="af-ZA"/>
        </w:rPr>
        <w:t xml:space="preserve"> </w:t>
      </w:r>
      <w:r w:rsidR="008E6DFB">
        <w:rPr>
          <w:bCs/>
          <w:lang w:val="af-ZA"/>
        </w:rPr>
        <w:t>Matt 3:1 – 4:1</w:t>
      </w:r>
      <w:r w:rsidR="001E6250">
        <w:rPr>
          <w:bCs/>
          <w:lang w:val="af-ZA"/>
        </w:rPr>
        <w:t>1</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8E6DFB">
        <w:rPr>
          <w:lang w:val="af-ZA"/>
        </w:rPr>
        <w:t>Matt 4:10b</w:t>
      </w:r>
    </w:p>
    <w:p w:rsidR="000D7AA3" w:rsidRPr="003831D8" w:rsidRDefault="000D7AA3" w:rsidP="000D7AA3">
      <w:pPr>
        <w:jc w:val="both"/>
        <w:rPr>
          <w:bCs/>
          <w:lang w:val="af-ZA"/>
        </w:rPr>
      </w:pPr>
      <w:r>
        <w:rPr>
          <w:b/>
          <w:bCs/>
          <w:lang w:val="af-ZA"/>
        </w:rPr>
        <w:t>Sing:</w:t>
      </w:r>
      <w:r w:rsidRPr="003128C9">
        <w:rPr>
          <w:bCs/>
          <w:lang w:val="af-ZA"/>
        </w:rPr>
        <w:t xml:space="preserve"> </w:t>
      </w:r>
      <w:r w:rsidR="000D7B82">
        <w:rPr>
          <w:bCs/>
          <w:lang w:val="af-ZA"/>
        </w:rPr>
        <w:t>Lied 191:</w:t>
      </w:r>
      <w:r w:rsidR="005D50D3">
        <w:rPr>
          <w:bCs/>
          <w:lang w:val="af-ZA"/>
        </w:rPr>
        <w:t xml:space="preserve">1,3; Lied 151:1,2; Ps 97:1,5 Cloete; Ps 130:2 Spies; Ps 139:1; </w:t>
      </w:r>
      <w:r w:rsidR="008A330E">
        <w:rPr>
          <w:bCs/>
          <w:lang w:val="af-ZA"/>
        </w:rPr>
        <w:t>Skb 14 – 3:1,</w:t>
      </w:r>
      <w:r w:rsidR="005D50D3">
        <w:rPr>
          <w:bCs/>
          <w:lang w:val="af-ZA"/>
        </w:rPr>
        <w:t>3</w:t>
      </w:r>
    </w:p>
    <w:p w:rsidR="000D7AA3" w:rsidRDefault="000D7AA3" w:rsidP="000D7AA3">
      <w:pPr>
        <w:spacing w:after="120"/>
        <w:jc w:val="both"/>
        <w:rPr>
          <w:bCs/>
          <w:lang w:val="af-ZA"/>
        </w:rPr>
      </w:pPr>
      <w:r w:rsidRPr="00EB2F19">
        <w:rPr>
          <w:b/>
          <w:bCs/>
          <w:lang w:val="af-ZA"/>
        </w:rPr>
        <w:t>Tema:</w:t>
      </w:r>
      <w:r w:rsidR="003128C9" w:rsidRPr="003128C9">
        <w:rPr>
          <w:bCs/>
          <w:lang w:val="af-ZA"/>
        </w:rPr>
        <w:t xml:space="preserve"> </w:t>
      </w:r>
      <w:r w:rsidR="008E6DFB">
        <w:rPr>
          <w:bCs/>
          <w:lang w:val="af-ZA"/>
        </w:rPr>
        <w:t xml:space="preserve">Leef van elke Woord wat van God kom sodat u die satan kan weerstaan en gehoorsaam </w:t>
      </w:r>
      <w:r w:rsidR="00935310">
        <w:rPr>
          <w:bCs/>
          <w:lang w:val="af-ZA"/>
        </w:rPr>
        <w:t>leef tot sy eer</w:t>
      </w:r>
      <w:r w:rsidR="008E6DFB">
        <w:rPr>
          <w:bCs/>
          <w:lang w:val="af-ZA"/>
        </w:rPr>
        <w:t xml:space="preserve">. </w:t>
      </w:r>
    </w:p>
    <w:p w:rsidR="008A330E" w:rsidRDefault="008A330E" w:rsidP="003128C9">
      <w:pPr>
        <w:spacing w:after="120"/>
        <w:jc w:val="both"/>
        <w:rPr>
          <w:lang w:val="af-ZA"/>
        </w:rPr>
      </w:pPr>
      <w:r>
        <w:rPr>
          <w:lang w:val="af-ZA"/>
        </w:rPr>
        <w:t xml:space="preserve">Wanneer leef ’n mens van brood alleen? Dit is wanneer jou eie behoeftes en voorkeure altyd die botoon voer, wanneer jy jou pad in die lewe oop baklei, </w:t>
      </w:r>
      <w:r w:rsidR="00CD6406">
        <w:rPr>
          <w:lang w:val="af-ZA"/>
        </w:rPr>
        <w:t xml:space="preserve">wanneer jy selfgesentreerd leef, </w:t>
      </w:r>
      <w:r>
        <w:rPr>
          <w:lang w:val="af-ZA"/>
        </w:rPr>
        <w:t xml:space="preserve">wanneer jy nooit vergenoegd is met wat jy het nie en meer begeer. So iemand kan nie ’n visser van mense wees nie en werk dus nie saam in die koninkryk van God nie. So ’n persoon leef net vir homself en sien nooit die groter werklikheid van God se koninkryk raak nie, maar is net besig om sy eie koninkryk te bou. </w:t>
      </w:r>
      <w:r w:rsidR="00CD6406">
        <w:rPr>
          <w:lang w:val="af-ZA"/>
        </w:rPr>
        <w:t xml:space="preserve">So iemand leef sonder die realiteit van God en sy liefde. </w:t>
      </w:r>
    </w:p>
    <w:p w:rsidR="00CD6406" w:rsidRDefault="008A330E" w:rsidP="003128C9">
      <w:pPr>
        <w:spacing w:after="120"/>
        <w:jc w:val="both"/>
        <w:rPr>
          <w:lang w:val="af-ZA"/>
        </w:rPr>
      </w:pPr>
      <w:r>
        <w:rPr>
          <w:lang w:val="af-ZA"/>
        </w:rPr>
        <w:t xml:space="preserve">Nadat Jesus sy amp as ons Koning, Profeet en Hoëpriester aanvaar het met sy doop en die bevestiging van sy roeping deur die stem uit die hemel, word Hy deur die Heilige Gees in die woestyn ingelei om versoek te word. </w:t>
      </w:r>
      <w:r w:rsidR="00CD6406">
        <w:rPr>
          <w:lang w:val="af-ZA"/>
        </w:rPr>
        <w:t xml:space="preserve">God bepaal alles en gebruik versoekinge van die satan om die gehoorsaamheid van die mens te toets. Versoekinge wat weerstaan word, is nie sonde nie en ’n bewys van die mens se volkome vertroue en afhanklikheid van God. </w:t>
      </w:r>
    </w:p>
    <w:p w:rsidR="008A330E" w:rsidRDefault="008A330E" w:rsidP="003128C9">
      <w:pPr>
        <w:spacing w:after="120"/>
        <w:jc w:val="both"/>
        <w:rPr>
          <w:lang w:val="af-ZA"/>
        </w:rPr>
      </w:pPr>
      <w:r>
        <w:rPr>
          <w:lang w:val="af-ZA"/>
        </w:rPr>
        <w:t xml:space="preserve">Matteus beskryf Jesus aan ons as ’n Koning wat aanbid moet word, maar hierdie Koning moet ook sy oorwinning oor die Satan behaal en toon dat Hy ’n ware koning is. Hierdie gebeure van die versoeking word deur al die evangeliste verhaal, en niemand is by Jesus nie. Dit beteken dat Jesus dit self aan sy dissipels moes vertel. </w:t>
      </w:r>
      <w:r w:rsidR="0052110A">
        <w:rPr>
          <w:lang w:val="af-ZA"/>
        </w:rPr>
        <w:t xml:space="preserve">Dit was deel van sy les oor hoe om visser van mense te wees, hoe om deel van sy koninkryk te wees. </w:t>
      </w:r>
      <w:r>
        <w:rPr>
          <w:lang w:val="af-ZA"/>
        </w:rPr>
        <w:t xml:space="preserve">Sy bedoeling was om hulle te leer hoe om die </w:t>
      </w:r>
      <w:r w:rsidR="00437CDB">
        <w:rPr>
          <w:lang w:val="af-ZA"/>
        </w:rPr>
        <w:t>s</w:t>
      </w:r>
      <w:r>
        <w:rPr>
          <w:lang w:val="af-ZA"/>
        </w:rPr>
        <w:t xml:space="preserve">atan te oorwin, en ook om aan te toon dat Hy die ware Messias is. </w:t>
      </w:r>
      <w:r w:rsidR="0052110A">
        <w:rPr>
          <w:lang w:val="af-ZA"/>
        </w:rPr>
        <w:t>Jy kan nie ’n visser van mense wees as jy nie in verbondsgemeenskap met Jesus Christus lewe en deel van sy oorwinning oor die satan is nie.</w:t>
      </w:r>
    </w:p>
    <w:p w:rsidR="008A330E" w:rsidRDefault="00BF1D44" w:rsidP="003128C9">
      <w:pPr>
        <w:spacing w:after="120"/>
        <w:jc w:val="both"/>
        <w:rPr>
          <w:lang w:val="af-ZA"/>
        </w:rPr>
      </w:pPr>
      <w:r>
        <w:rPr>
          <w:lang w:val="af-ZA"/>
        </w:rPr>
        <w:t xml:space="preserve">In elke versoeking is daar vir ons ’n lewensles opgesluit sodat ons kan leef tot ere van God. Die kontras tussen die versoeking van Adam </w:t>
      </w:r>
      <w:r w:rsidR="00571C49">
        <w:rPr>
          <w:lang w:val="af-ZA"/>
        </w:rPr>
        <w:t xml:space="preserve">en Eva </w:t>
      </w:r>
      <w:r>
        <w:rPr>
          <w:lang w:val="af-ZA"/>
        </w:rPr>
        <w:t xml:space="preserve">in die paradys en Jesus in die woestyn, is opvallend. In die paradys was daar ’n oorvloed van alles en geen gebrek nie. Die woestyn is die teëpool van die tuin en toon hoe die sonde van die mense die aarde verwoes het. </w:t>
      </w:r>
      <w:r w:rsidR="0052110A">
        <w:rPr>
          <w:lang w:val="af-ZA"/>
        </w:rPr>
        <w:t xml:space="preserve">Die mens wou self leer ken wat goed en kwaad is, en nou is die paradys net ’n woestyn. </w:t>
      </w:r>
      <w:r>
        <w:rPr>
          <w:lang w:val="af-ZA"/>
        </w:rPr>
        <w:t>Jesus moet weer die woestyn die paradys maak waar alles in oorvloed is. Dit begin hy deur gehoorsaam die satan se versoekinge te weerstaan</w:t>
      </w:r>
      <w:r w:rsidR="00283E75">
        <w:rPr>
          <w:lang w:val="af-ZA"/>
        </w:rPr>
        <w:t xml:space="preserve"> en daardeur toon Hy dat Hy werklik die mens kan verlos</w:t>
      </w:r>
      <w:r>
        <w:rPr>
          <w:lang w:val="af-ZA"/>
        </w:rPr>
        <w:t xml:space="preserve">. </w:t>
      </w:r>
      <w:r w:rsidR="00CD6406">
        <w:rPr>
          <w:lang w:val="af-ZA"/>
        </w:rPr>
        <w:t xml:space="preserve">Hy is bereid om alles te doen wat God in sy verlossingsplan vra. </w:t>
      </w:r>
      <w:r w:rsidR="00437CDB">
        <w:rPr>
          <w:lang w:val="af-ZA"/>
        </w:rPr>
        <w:t>Hy vra niks meer as wat Hy self bereid is om te doen nie. Sy gehoorsaamheid verlos ons en is vir ons ’n voorbeeld.</w:t>
      </w:r>
    </w:p>
    <w:p w:rsidR="00283E75" w:rsidRDefault="00283E75" w:rsidP="003128C9">
      <w:pPr>
        <w:spacing w:after="120"/>
        <w:jc w:val="both"/>
        <w:rPr>
          <w:lang w:val="af-ZA"/>
        </w:rPr>
      </w:pPr>
      <w:r>
        <w:rPr>
          <w:lang w:val="af-ZA"/>
        </w:rPr>
        <w:t xml:space="preserve">Elke versoeking is ’n lewensles vir die gelowige. Jesus Christus oorwin die Satan deur die Woord te gebruik en daarmee toon Hy hoe ons die Woord moet gebruik om die Satan en al sy versoekinge te weerstaan. Die probleem vandag is dat min mense die Woord sodanig ken dat hulle dit kan gebruik in hulle alledaagse lewe. </w:t>
      </w:r>
      <w:r w:rsidR="00437CDB">
        <w:rPr>
          <w:lang w:val="af-ZA"/>
        </w:rPr>
        <w:t xml:space="preserve">Dit is soos iemand wat nie weet hoe om ’n graaf te gebruik nie. </w:t>
      </w:r>
      <w:r>
        <w:rPr>
          <w:lang w:val="af-ZA"/>
        </w:rPr>
        <w:t>Die Woord moet egter reg gebruik word, en in hierdie versoekinge sien ons hoe die Woord verdraai word, hoe skrifgedeeltes buite konteks gebruik word om die mens te help</w:t>
      </w:r>
      <w:r w:rsidR="00437CDB">
        <w:rPr>
          <w:lang w:val="af-ZA"/>
        </w:rPr>
        <w:t xml:space="preserve"> in sy eie selfsug</w:t>
      </w:r>
      <w:r>
        <w:rPr>
          <w:lang w:val="af-ZA"/>
        </w:rPr>
        <w:t xml:space="preserve">. As u luister na die voorspoedgodsdiens en hulle propaganda, as u luister na al die sektes en hulle verdraaiing van die Skrif, dan begryp jy die noodsaak om die Woord te ken, te leef vanuit en in die Woord sodat die satan en al sy versoekinge oorwin kan word. </w:t>
      </w:r>
    </w:p>
    <w:p w:rsidR="00283E75" w:rsidRDefault="00283E75" w:rsidP="003128C9">
      <w:pPr>
        <w:spacing w:after="120"/>
        <w:jc w:val="both"/>
        <w:rPr>
          <w:lang w:val="af-ZA"/>
        </w:rPr>
      </w:pPr>
      <w:r>
        <w:rPr>
          <w:lang w:val="af-ZA"/>
        </w:rPr>
        <w:t xml:space="preserve">Die volgende lesse leer Jesus in hierdie gedeelte sy dissipels. Dit is belangrik om dit te onthou sodat ons saam met Hom kan lewe. </w:t>
      </w:r>
    </w:p>
    <w:p w:rsidR="006F631C" w:rsidRDefault="00382DBD" w:rsidP="00283E75">
      <w:pPr>
        <w:pStyle w:val="ListParagraph"/>
        <w:numPr>
          <w:ilvl w:val="0"/>
          <w:numId w:val="1"/>
        </w:numPr>
        <w:spacing w:after="120"/>
        <w:jc w:val="both"/>
        <w:rPr>
          <w:lang w:val="af-ZA"/>
        </w:rPr>
      </w:pPr>
      <w:r>
        <w:rPr>
          <w:lang w:val="af-ZA"/>
        </w:rPr>
        <w:t xml:space="preserve">Weet dat versoekinge gaan kom. </w:t>
      </w:r>
      <w:r w:rsidR="00283E75">
        <w:rPr>
          <w:lang w:val="af-ZA"/>
        </w:rPr>
        <w:t xml:space="preserve">Weerstaan die duiwel </w:t>
      </w:r>
      <w:r w:rsidR="006F631C">
        <w:rPr>
          <w:lang w:val="af-ZA"/>
        </w:rPr>
        <w:t xml:space="preserve">deur jou op die Bybel te beroep soos wat Jesus dit gedoen het. </w:t>
      </w:r>
      <w:r w:rsidR="00CD6406">
        <w:rPr>
          <w:lang w:val="af-ZA"/>
        </w:rPr>
        <w:t xml:space="preserve">Moenie redeneer oor ’n versoeking </w:t>
      </w:r>
      <w:r w:rsidR="00147F22">
        <w:rPr>
          <w:lang w:val="af-ZA"/>
        </w:rPr>
        <w:t xml:space="preserve">soos Eva </w:t>
      </w:r>
      <w:r w:rsidR="00CD6406">
        <w:rPr>
          <w:lang w:val="af-ZA"/>
        </w:rPr>
        <w:t xml:space="preserve">nie, maar antwoord vanuit die Skrif. </w:t>
      </w:r>
      <w:r w:rsidR="006F631C">
        <w:rPr>
          <w:lang w:val="af-ZA"/>
        </w:rPr>
        <w:t>Dit is die mees effektiewe wapen vir die gelowige. Leef met Christus in verbonds</w:t>
      </w:r>
      <w:r w:rsidR="00437CDB">
        <w:rPr>
          <w:lang w:val="af-ZA"/>
        </w:rPr>
        <w:t>-</w:t>
      </w:r>
      <w:r w:rsidR="006F631C">
        <w:rPr>
          <w:lang w:val="af-ZA"/>
        </w:rPr>
        <w:t>gemeenskap en wys die duiwel</w:t>
      </w:r>
      <w:r>
        <w:rPr>
          <w:lang w:val="af-ZA"/>
        </w:rPr>
        <w:t xml:space="preserve"> en jou eie sondige begeertes</w:t>
      </w:r>
      <w:r w:rsidR="006F631C">
        <w:rPr>
          <w:lang w:val="af-ZA"/>
        </w:rPr>
        <w:t xml:space="preserve"> tereg deur die Woord. </w:t>
      </w:r>
    </w:p>
    <w:p w:rsidR="006F631C" w:rsidRDefault="006F631C" w:rsidP="00283E75">
      <w:pPr>
        <w:pStyle w:val="ListParagraph"/>
        <w:numPr>
          <w:ilvl w:val="0"/>
          <w:numId w:val="1"/>
        </w:numPr>
        <w:spacing w:after="120"/>
        <w:jc w:val="both"/>
        <w:rPr>
          <w:lang w:val="af-ZA"/>
        </w:rPr>
      </w:pPr>
      <w:r>
        <w:rPr>
          <w:lang w:val="af-ZA"/>
        </w:rPr>
        <w:lastRenderedPageBreak/>
        <w:t xml:space="preserve">Wees verseker dat Jesus as ons verteenwoordiger by God, die gehoorsaamheid getoon het wat Adam nie wou doen nie. Hy is dus werklik in staat om ons sondes op Hom te neem want Hy is sondeloos en het die duiwel oorwin. </w:t>
      </w:r>
      <w:r w:rsidR="00CD6406">
        <w:rPr>
          <w:lang w:val="af-ZA"/>
        </w:rPr>
        <w:t>Sy oorwinning is ook ons oorwinning oor die satan omdat ons in Hom ingely</w:t>
      </w:r>
      <w:r w:rsidR="00D52A02">
        <w:rPr>
          <w:lang w:val="af-ZA"/>
        </w:rPr>
        <w:t>f</w:t>
      </w:r>
      <w:r w:rsidR="00CD6406">
        <w:rPr>
          <w:lang w:val="af-ZA"/>
        </w:rPr>
        <w:t xml:space="preserve"> is deur die geloof. </w:t>
      </w:r>
      <w:r w:rsidR="00147F22">
        <w:rPr>
          <w:lang w:val="af-ZA"/>
        </w:rPr>
        <w:t>Oorwin alle versoekinge.</w:t>
      </w:r>
    </w:p>
    <w:p w:rsidR="006F631C" w:rsidRDefault="006F631C" w:rsidP="00283E75">
      <w:pPr>
        <w:pStyle w:val="ListParagraph"/>
        <w:numPr>
          <w:ilvl w:val="0"/>
          <w:numId w:val="1"/>
        </w:numPr>
        <w:spacing w:after="120"/>
        <w:jc w:val="both"/>
        <w:rPr>
          <w:lang w:val="af-ZA"/>
        </w:rPr>
      </w:pPr>
      <w:r>
        <w:rPr>
          <w:lang w:val="af-ZA"/>
        </w:rPr>
        <w:t xml:space="preserve">Wees verseker dat ons ’n Hoëpriester het wat self versoek is, en daarom ons werklik kan bystaan in ons versoekinge. Hy weet wat ons moet oorwin en sal ons uit genade bystaan. </w:t>
      </w:r>
      <w:r w:rsidR="008A61E5">
        <w:rPr>
          <w:lang w:val="af-ZA"/>
        </w:rPr>
        <w:t xml:space="preserve">Wie versoekinge oorwin, ken die </w:t>
      </w:r>
      <w:r w:rsidR="00D52A02">
        <w:rPr>
          <w:lang w:val="af-ZA"/>
        </w:rPr>
        <w:t>krag</w:t>
      </w:r>
      <w:r w:rsidR="008A61E5">
        <w:rPr>
          <w:lang w:val="af-ZA"/>
        </w:rPr>
        <w:t xml:space="preserve"> </w:t>
      </w:r>
      <w:r w:rsidR="00147F22">
        <w:rPr>
          <w:lang w:val="af-ZA"/>
        </w:rPr>
        <w:t>van Christus</w:t>
      </w:r>
      <w:r w:rsidR="008A61E5">
        <w:rPr>
          <w:lang w:val="af-ZA"/>
        </w:rPr>
        <w:t xml:space="preserve">. </w:t>
      </w:r>
      <w:r w:rsidR="00B00812">
        <w:rPr>
          <w:lang w:val="af-ZA"/>
        </w:rPr>
        <w:t xml:space="preserve">Staan mekaar by en help mekaar. </w:t>
      </w:r>
    </w:p>
    <w:p w:rsidR="006F631C" w:rsidRDefault="006F631C" w:rsidP="00283E75">
      <w:pPr>
        <w:pStyle w:val="ListParagraph"/>
        <w:numPr>
          <w:ilvl w:val="0"/>
          <w:numId w:val="1"/>
        </w:numPr>
        <w:spacing w:after="120"/>
        <w:jc w:val="both"/>
        <w:rPr>
          <w:lang w:val="af-ZA"/>
        </w:rPr>
      </w:pPr>
      <w:r>
        <w:rPr>
          <w:lang w:val="af-ZA"/>
        </w:rPr>
        <w:t xml:space="preserve">Jesus het die duiwel oorwin en ontvang nou baie meer as wat hy Hom aangebied het. Hy ontvang alle koninkryke, alle mag op hemel en aarde. Hy ontvang dus langs die weg van gehoorsaamheid dit wat die duiwel Hom wou gee, maar nou ontvang Hy ook die seën van God omdat Hy gehoorsaam was. Hy was gehoorsaam aan God se opdrag, en daarom ontvang Hy ook die krag, die aanbidding van die engele en die gesag oor alle koninkryke. </w:t>
      </w:r>
      <w:r w:rsidR="00382DBD">
        <w:rPr>
          <w:lang w:val="af-ZA"/>
        </w:rPr>
        <w:t>Ook u sal slegs langs die weg van gehoorsaamheid, die heerlikheid van God ingaan wat Hy vir u berei het.</w:t>
      </w:r>
      <w:r w:rsidR="00147F22">
        <w:rPr>
          <w:lang w:val="af-ZA"/>
        </w:rPr>
        <w:t xml:space="preserve"> Hy het u alles geskenk om sy voorbeeld te volg</w:t>
      </w:r>
      <w:r w:rsidR="00571C49">
        <w:rPr>
          <w:lang w:val="af-ZA"/>
        </w:rPr>
        <w:t xml:space="preserve"> en om gehoorsaam te leef</w:t>
      </w:r>
      <w:r w:rsidR="00147F22">
        <w:rPr>
          <w:lang w:val="af-ZA"/>
        </w:rPr>
        <w:t xml:space="preserve">. </w:t>
      </w:r>
    </w:p>
    <w:p w:rsidR="009B391F" w:rsidRPr="00031C93" w:rsidRDefault="009B391F" w:rsidP="009B391F">
      <w:pPr>
        <w:spacing w:after="120"/>
        <w:jc w:val="both"/>
        <w:rPr>
          <w:bCs/>
          <w:lang w:val="af-ZA"/>
        </w:rPr>
      </w:pPr>
      <w:r>
        <w:rPr>
          <w:bCs/>
          <w:lang w:val="af-ZA"/>
        </w:rPr>
        <w:t xml:space="preserve">Hy toon sy mag oor die satan en sy verleiding en leer ons hoe om die satan te oorwin. </w:t>
      </w:r>
      <w:r>
        <w:t xml:space="preserve">Hy bly veertig dae sonder kos, terwyl daar in die paradys oorvloed van alles was. Veertig dae is die tyd wat gebruik word vir belangrike gebeure. Daar is net klippe om Hom en Hy word gevra om dit brood te maak. </w:t>
      </w:r>
      <w:r w:rsidR="008A61E5">
        <w:t>Dit wat God Hom wil gee, word gebruik om sy vertroue van Hom weg te neem en dit in eie krag sonder Hom te wil verkry. Jesus stel sy</w:t>
      </w:r>
      <w:r>
        <w:t xml:space="preserve"> fisiese behoefte ondergeskik aan die opdrag van sy Vader: ŉ mens leef nie net van brood nie, maar van elke woord wat uit die mond van God kom.</w:t>
      </w:r>
      <w:r w:rsidR="008A61E5">
        <w:t xml:space="preserve"> Jesus wil nie eet as die seën van God nie daarop rus nie.</w:t>
      </w:r>
      <w:r>
        <w:t xml:space="preserve"> Deur die woord oorwin jy die gejaag na rykdom,</w:t>
      </w:r>
      <w:r w:rsidR="00437CDB">
        <w:t xml:space="preserve"> selfsug</w:t>
      </w:r>
      <w:r w:rsidR="00D52A02">
        <w:t>,</w:t>
      </w:r>
      <w:r w:rsidR="00437CDB">
        <w:t xml:space="preserve"> eiegeregtigheid en</w:t>
      </w:r>
      <w:r>
        <w:t xml:space="preserve"> die leegheid en soeke na vermaak omdat jy innerlik gevul is. Die woord maak jou nuut van binne, voed en staal jou sodat elke terugslag ’n geleentheid word. Jy is soos ’n fontein wat oorborrel van lewensvreugde en diensbaarheid.</w:t>
      </w:r>
      <w:r w:rsidRPr="00B372A1">
        <w:t xml:space="preserve"> </w:t>
      </w:r>
      <w:r w:rsidR="008A61E5">
        <w:t xml:space="preserve">Jy kan slegs die gawes van God geniet </w:t>
      </w:r>
      <w:r w:rsidR="00382DBD">
        <w:t xml:space="preserve">in gemeenskap met Hom </w:t>
      </w:r>
      <w:r w:rsidR="008A61E5">
        <w:t>wanneer Hy dit gee en seën.</w:t>
      </w:r>
    </w:p>
    <w:p w:rsidR="009B391F" w:rsidRDefault="009B391F" w:rsidP="009B391F">
      <w:pPr>
        <w:pStyle w:val="Style1"/>
      </w:pPr>
      <w:r>
        <w:t xml:space="preserve">Die verdraaiing van die Skrif is die satan se voorkeur wapen. Hy haal tekste buite die konteks van die Bybel aan om daarmee die mens te verlei. As Jesus Christus van die tempel se dak afgespring het, en engele Hom gedra het, sou al die Jode onmiddellik geweet het Hy is ŉ besondere mens. </w:t>
      </w:r>
      <w:r w:rsidR="008A61E5">
        <w:t xml:space="preserve">Die belofte van God staan, maar jy mag Hom nie toets nie. Glo Hom. </w:t>
      </w:r>
      <w:r>
        <w:t>Hulle sou Hom erken het as die Messias en in die tempel verwelkom as die gestuurde van God</w:t>
      </w:r>
      <w:r w:rsidR="00D52A02">
        <w:t xml:space="preserve"> omdat </w:t>
      </w:r>
      <w:r>
        <w:t xml:space="preserve">Hy soos hulle sondig </w:t>
      </w:r>
      <w:r w:rsidR="00D52A02">
        <w:t xml:space="preserve">sou </w:t>
      </w:r>
      <w:r>
        <w:t>gewees het</w:t>
      </w:r>
      <w:r w:rsidR="00D52A02">
        <w:t xml:space="preserve">. </w:t>
      </w:r>
      <w:r>
        <w:t>Dit is so verleidelik om die Bybel aan te haal om jouself te pas</w:t>
      </w:r>
      <w:r w:rsidR="00D52A02">
        <w:t>, o</w:t>
      </w:r>
      <w:r>
        <w:t xml:space="preserve">m jou eie voorkeure in te lees en aan jou sondige begeertes toe te gee. </w:t>
      </w:r>
      <w:r w:rsidR="00571C49">
        <w:t>“</w:t>
      </w:r>
      <w:r>
        <w:t xml:space="preserve">Daar is ŉ tyd vir alles, en daarmee maak ek dan tyd om sonde te doen en tyd om negatief ondankbaar te wees. Ek is ŉ swak sondige mens, vergeet gerieflik dat ek in Jesus Christus nuut gemaak is deur die Heilige Gees, en bly dan maar leef in my sonde. </w:t>
      </w:r>
      <w:r w:rsidR="00382DBD">
        <w:t>Die kerk kan my nie salig maak nie, daarom is erediens bywoning nie belangrik nie.</w:t>
      </w:r>
      <w:r w:rsidR="00571C49">
        <w:t>”</w:t>
      </w:r>
      <w:bookmarkStart w:id="0" w:name="_GoBack"/>
      <w:bookmarkEnd w:id="0"/>
      <w:r w:rsidR="00382DBD">
        <w:t xml:space="preserve"> </w:t>
      </w:r>
      <w:r>
        <w:t xml:space="preserve">So maklik om God te versoek met dit wat ek wil hê, wat ek wil laat gebeur en dan spog oor die krag van gebed. Wie die Skrif reg gebruik, word innerlik mooi en sien God se dade en versorging in die alledaagse raak, buig ootmoedig voor sy wil, al is dit anders as wat ek wil. </w:t>
      </w:r>
    </w:p>
    <w:p w:rsidR="003F4113" w:rsidRDefault="009B391F" w:rsidP="009B391F">
      <w:pPr>
        <w:spacing w:after="120"/>
        <w:jc w:val="both"/>
        <w:rPr>
          <w:lang w:val="af-ZA"/>
        </w:rPr>
      </w:pPr>
      <w:r>
        <w:t>Daarna as hoogtepunt van die versoeking, neem die satan Jesus na ŉ hoë berg vanwaar Hy al die koninkryke kan sien. Alles sal Hy ontvang as Hy neerval en die satan aanbid. Soveel makliker as die pad van die kruis</w:t>
      </w:r>
      <w:r w:rsidR="008A61E5">
        <w:t xml:space="preserve"> en soveel minder moeite.</w:t>
      </w:r>
      <w:r>
        <w:t xml:space="preserve"> Alles in ŉ oogwink. Hoe dikwels kies ons nie ook die maklike pad nie, baklei eerder as om nederig die minste te wees, kla oor alles, soek kortpaaie na rykdom en buig voor die geluksgodin. In die antwoord van </w:t>
      </w:r>
      <w:r w:rsidRPr="002868BC">
        <w:t>Christus</w:t>
      </w:r>
      <w:r>
        <w:t xml:space="preserve"> hoor mens die Koning praat: Gaan weg satan, want: Die Here jou God moet jy aanbid en Hom alleen dien. As Koning gee Hy bevel en die satan vlug van Hom. Engele het gekom en Hom gedien. God se weg is dikwels ’n lydensweg, ook vir sy kinders. Juis die moeilike maak gehoorsaamheid eg</w:t>
      </w:r>
      <w:r w:rsidR="00382DBD">
        <w:t xml:space="preserve"> en kweek volharding</w:t>
      </w:r>
      <w:r>
        <w:t xml:space="preserve">. </w:t>
      </w:r>
      <w:r w:rsidR="00382DBD">
        <w:t xml:space="preserve">Dien Christus ootmoedig en aanbid God alleen sodat u in alles gehoorsaam is. </w:t>
      </w:r>
      <w:r w:rsidR="003F4113">
        <w:rPr>
          <w:lang w:val="af-ZA"/>
        </w:rPr>
        <w:t xml:space="preserve">Leef in ’n persoonlike verhouding met die Oorwinnaar oor die satan. Leef van elke woord wat van God kom, bestudeer die Skrif sodat jy sy woord ken en vaardig daarmee kan werk. </w:t>
      </w:r>
    </w:p>
    <w:sectPr w:rsidR="003F4113" w:rsidSect="00365339">
      <w:pgSz w:w="11907" w:h="16839" w:code="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24232"/>
    <w:multiLevelType w:val="hybridMultilevel"/>
    <w:tmpl w:val="BF5A7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91F"/>
    <w:rsid w:val="00066C15"/>
    <w:rsid w:val="000D7AA3"/>
    <w:rsid w:val="000D7B82"/>
    <w:rsid w:val="0012000B"/>
    <w:rsid w:val="00140C8C"/>
    <w:rsid w:val="00147F22"/>
    <w:rsid w:val="001A732A"/>
    <w:rsid w:val="001E39CC"/>
    <w:rsid w:val="001E6250"/>
    <w:rsid w:val="00283E75"/>
    <w:rsid w:val="003128C9"/>
    <w:rsid w:val="00312CDB"/>
    <w:rsid w:val="003521F1"/>
    <w:rsid w:val="00365339"/>
    <w:rsid w:val="003753BE"/>
    <w:rsid w:val="00382DBD"/>
    <w:rsid w:val="003831D8"/>
    <w:rsid w:val="003F4113"/>
    <w:rsid w:val="00437CDB"/>
    <w:rsid w:val="004E51E8"/>
    <w:rsid w:val="004F0491"/>
    <w:rsid w:val="0052110A"/>
    <w:rsid w:val="00571C49"/>
    <w:rsid w:val="005C5D6E"/>
    <w:rsid w:val="005D50D3"/>
    <w:rsid w:val="005F441E"/>
    <w:rsid w:val="006D6637"/>
    <w:rsid w:val="006F631C"/>
    <w:rsid w:val="008A330E"/>
    <w:rsid w:val="008A61E5"/>
    <w:rsid w:val="008E6DFB"/>
    <w:rsid w:val="00935310"/>
    <w:rsid w:val="009B391F"/>
    <w:rsid w:val="00A746BC"/>
    <w:rsid w:val="00B00812"/>
    <w:rsid w:val="00B4526C"/>
    <w:rsid w:val="00B876F7"/>
    <w:rsid w:val="00BF0CC8"/>
    <w:rsid w:val="00BF1D44"/>
    <w:rsid w:val="00C66B36"/>
    <w:rsid w:val="00CD4A7A"/>
    <w:rsid w:val="00CD6406"/>
    <w:rsid w:val="00D168A1"/>
    <w:rsid w:val="00D52A02"/>
    <w:rsid w:val="00E3156E"/>
    <w:rsid w:val="00E84651"/>
    <w:rsid w:val="00F33741"/>
    <w:rsid w:val="00FE052F"/>
    <w:rsid w:val="00FE33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D7F9"/>
  <w15:docId w15:val="{5DE39A20-DA8A-4D4B-83CB-37F61C9A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9B391F"/>
    <w:pPr>
      <w:widowControl w:val="0"/>
      <w:spacing w:after="120"/>
      <w:jc w:val="both"/>
    </w:pPr>
    <w:rPr>
      <w:szCs w:val="20"/>
      <w:lang w:val="af-ZA"/>
    </w:rPr>
  </w:style>
  <w:style w:type="paragraph" w:styleId="ListParagraph">
    <w:name w:val="List Paragraph"/>
    <w:basedOn w:val="Normal"/>
    <w:uiPriority w:val="34"/>
    <w:qFormat/>
    <w:rsid w:val="0028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961A-C418-40BB-8567-089B20F4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Preekskets</Template>
  <TotalTime>496</TotalTime>
  <Pages>2</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7</cp:revision>
  <cp:lastPrinted>2013-01-26T18:47:00Z</cp:lastPrinted>
  <dcterms:created xsi:type="dcterms:W3CDTF">2018-06-30T07:28:00Z</dcterms:created>
  <dcterms:modified xsi:type="dcterms:W3CDTF">2018-06-30T17:58:00Z</dcterms:modified>
</cp:coreProperties>
</file>