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F5592" w14:textId="07FD7539" w:rsidR="000D7AA3" w:rsidRPr="00EB2F19" w:rsidRDefault="000D7AA3" w:rsidP="000D7AA3">
      <w:pPr>
        <w:jc w:val="center"/>
        <w:rPr>
          <w:b/>
          <w:bCs/>
          <w:caps/>
          <w:sz w:val="28"/>
          <w:szCs w:val="28"/>
          <w:lang w:val="af-ZA"/>
        </w:rPr>
      </w:pPr>
      <w:r w:rsidRPr="00EB2F19">
        <w:rPr>
          <w:b/>
          <w:bCs/>
          <w:caps/>
          <w:sz w:val="28"/>
          <w:szCs w:val="28"/>
          <w:lang w:val="af-ZA"/>
        </w:rPr>
        <w:t xml:space="preserve">Preekskets: </w:t>
      </w:r>
      <w:r w:rsidR="00FD3ABE">
        <w:rPr>
          <w:b/>
          <w:bCs/>
          <w:caps/>
          <w:sz w:val="28"/>
          <w:szCs w:val="28"/>
          <w:lang w:val="af-ZA"/>
        </w:rPr>
        <w:t>1</w:t>
      </w:r>
      <w:r w:rsidR="00BD0780">
        <w:rPr>
          <w:b/>
          <w:bCs/>
          <w:caps/>
          <w:sz w:val="28"/>
          <w:szCs w:val="28"/>
          <w:lang w:val="af-ZA"/>
        </w:rPr>
        <w:t>3</w:t>
      </w:r>
      <w:r w:rsidR="00FD3ABE">
        <w:rPr>
          <w:b/>
          <w:bCs/>
          <w:caps/>
          <w:sz w:val="28"/>
          <w:szCs w:val="28"/>
          <w:lang w:val="af-ZA"/>
        </w:rPr>
        <w:t xml:space="preserve"> mei </w:t>
      </w:r>
      <w:r w:rsidRPr="00EB2F19">
        <w:rPr>
          <w:b/>
          <w:bCs/>
          <w:caps/>
          <w:sz w:val="28"/>
          <w:szCs w:val="28"/>
          <w:lang w:val="af-ZA"/>
        </w:rPr>
        <w:t>20</w:t>
      </w:r>
      <w:r w:rsidR="00E84651">
        <w:rPr>
          <w:b/>
          <w:bCs/>
          <w:caps/>
          <w:sz w:val="28"/>
          <w:szCs w:val="28"/>
          <w:lang w:val="af-ZA"/>
        </w:rPr>
        <w:t>1</w:t>
      </w:r>
      <w:r w:rsidR="00BD0780">
        <w:rPr>
          <w:b/>
          <w:bCs/>
          <w:caps/>
          <w:sz w:val="28"/>
          <w:szCs w:val="28"/>
          <w:lang w:val="af-ZA"/>
        </w:rPr>
        <w:t>8</w:t>
      </w:r>
    </w:p>
    <w:p w14:paraId="24629B35" w14:textId="299A48AD" w:rsidR="000D7AA3" w:rsidRPr="003831D8" w:rsidRDefault="000D7AA3" w:rsidP="000D7AA3">
      <w:pPr>
        <w:jc w:val="both"/>
        <w:rPr>
          <w:lang w:val="af-ZA"/>
        </w:rPr>
      </w:pPr>
      <w:r w:rsidRPr="00EB2F19">
        <w:rPr>
          <w:b/>
          <w:bCs/>
          <w:lang w:val="af-ZA"/>
        </w:rPr>
        <w:t>Skriflesing:</w:t>
      </w:r>
      <w:r w:rsidR="003128C9">
        <w:rPr>
          <w:bCs/>
          <w:lang w:val="af-ZA"/>
        </w:rPr>
        <w:t xml:space="preserve"> </w:t>
      </w:r>
      <w:r w:rsidR="00D72BF8">
        <w:rPr>
          <w:bCs/>
          <w:lang w:val="af-ZA"/>
        </w:rPr>
        <w:t>Matt 28:11 - 20</w:t>
      </w:r>
      <w:r w:rsidR="00FD3ABE">
        <w:rPr>
          <w:bCs/>
          <w:lang w:val="af-ZA"/>
        </w:rPr>
        <w:t xml:space="preserve">; Open 5:1 </w:t>
      </w:r>
      <w:r w:rsidR="00D72BF8">
        <w:rPr>
          <w:bCs/>
          <w:lang w:val="af-ZA"/>
        </w:rPr>
        <w:t>–</w:t>
      </w:r>
      <w:r w:rsidR="00FD3ABE">
        <w:rPr>
          <w:bCs/>
          <w:lang w:val="af-ZA"/>
        </w:rPr>
        <w:t xml:space="preserve"> </w:t>
      </w:r>
      <w:r w:rsidR="00D72BF8">
        <w:rPr>
          <w:bCs/>
          <w:lang w:val="af-ZA"/>
        </w:rPr>
        <w:t>6:8</w:t>
      </w:r>
      <w:r w:rsidR="003831D8" w:rsidRPr="003831D8">
        <w:rPr>
          <w:bCs/>
          <w:lang w:val="af-ZA"/>
        </w:rPr>
        <w:tab/>
      </w:r>
      <w:r w:rsidRPr="003831D8">
        <w:rPr>
          <w:bCs/>
          <w:lang w:val="af-ZA"/>
        </w:rPr>
        <w:tab/>
      </w:r>
      <w:r w:rsidRPr="003831D8">
        <w:rPr>
          <w:bCs/>
          <w:lang w:val="af-ZA"/>
        </w:rPr>
        <w:tab/>
      </w:r>
      <w:r w:rsidRPr="00B8583F">
        <w:rPr>
          <w:b/>
          <w:bCs/>
          <w:lang w:val="af-ZA"/>
        </w:rPr>
        <w:t>Teks:</w:t>
      </w:r>
      <w:r w:rsidRPr="00B8583F">
        <w:rPr>
          <w:lang w:val="af-ZA"/>
        </w:rPr>
        <w:t xml:space="preserve"> </w:t>
      </w:r>
      <w:r w:rsidR="00FD3ABE">
        <w:rPr>
          <w:lang w:val="af-ZA"/>
        </w:rPr>
        <w:t>Open 5:9,10</w:t>
      </w:r>
    </w:p>
    <w:p w14:paraId="75E8F992" w14:textId="0F1E3311" w:rsidR="000D7AA3" w:rsidRPr="003831D8" w:rsidRDefault="000D7AA3" w:rsidP="000D7AA3">
      <w:pPr>
        <w:jc w:val="both"/>
        <w:rPr>
          <w:bCs/>
          <w:lang w:val="af-ZA"/>
        </w:rPr>
      </w:pPr>
      <w:r>
        <w:rPr>
          <w:b/>
          <w:bCs/>
          <w:lang w:val="af-ZA"/>
        </w:rPr>
        <w:t>Sing:</w:t>
      </w:r>
      <w:r w:rsidRPr="003128C9">
        <w:rPr>
          <w:bCs/>
          <w:lang w:val="af-ZA"/>
        </w:rPr>
        <w:t xml:space="preserve"> </w:t>
      </w:r>
      <w:r w:rsidR="00211EDD">
        <w:rPr>
          <w:bCs/>
          <w:lang w:val="af-ZA"/>
        </w:rPr>
        <w:t>Lied 192:</w:t>
      </w:r>
      <w:r w:rsidR="00BD47D2">
        <w:rPr>
          <w:bCs/>
          <w:lang w:val="af-ZA"/>
        </w:rPr>
        <w:t>1,3</w:t>
      </w:r>
      <w:r w:rsidR="00FD3ABE">
        <w:rPr>
          <w:bCs/>
          <w:lang w:val="af-ZA"/>
        </w:rPr>
        <w:t xml:space="preserve">; </w:t>
      </w:r>
      <w:r w:rsidR="00BD47D2">
        <w:rPr>
          <w:bCs/>
          <w:lang w:val="af-ZA"/>
        </w:rPr>
        <w:t xml:space="preserve">Ps 43:2 Cloete; Ps 33:1,2 Totius; Ps 25:4,7 Totius; </w:t>
      </w:r>
      <w:r w:rsidR="00FD3ABE">
        <w:rPr>
          <w:bCs/>
          <w:lang w:val="af-ZA"/>
        </w:rPr>
        <w:t>Skb 5 – 3:</w:t>
      </w:r>
      <w:r w:rsidR="00BD47D2">
        <w:rPr>
          <w:bCs/>
          <w:lang w:val="af-ZA"/>
        </w:rPr>
        <w:t>1,</w:t>
      </w:r>
      <w:r w:rsidR="00FD3ABE">
        <w:rPr>
          <w:bCs/>
          <w:lang w:val="af-ZA"/>
        </w:rPr>
        <w:t>4,5</w:t>
      </w:r>
    </w:p>
    <w:p w14:paraId="13658BF7" w14:textId="77777777" w:rsidR="00D72BF8" w:rsidRDefault="000D7AA3" w:rsidP="000D7AA3">
      <w:pPr>
        <w:spacing w:after="120"/>
        <w:jc w:val="both"/>
        <w:rPr>
          <w:bCs/>
          <w:lang w:val="af-ZA"/>
        </w:rPr>
      </w:pPr>
      <w:r w:rsidRPr="00EB2F19">
        <w:rPr>
          <w:b/>
          <w:bCs/>
          <w:lang w:val="af-ZA"/>
        </w:rPr>
        <w:t>Tema:</w:t>
      </w:r>
      <w:r w:rsidR="003128C9" w:rsidRPr="003128C9">
        <w:rPr>
          <w:bCs/>
          <w:lang w:val="af-ZA"/>
        </w:rPr>
        <w:t xml:space="preserve"> </w:t>
      </w:r>
      <w:r w:rsidR="00FD3ABE">
        <w:rPr>
          <w:bCs/>
          <w:lang w:val="af-ZA"/>
        </w:rPr>
        <w:t xml:space="preserve">Jesus Christus </w:t>
      </w:r>
      <w:r w:rsidR="00D72BF8">
        <w:rPr>
          <w:bCs/>
          <w:lang w:val="af-ZA"/>
        </w:rPr>
        <w:t xml:space="preserve">as Almagtige </w:t>
      </w:r>
      <w:r w:rsidR="00074F66">
        <w:rPr>
          <w:bCs/>
          <w:lang w:val="af-ZA"/>
        </w:rPr>
        <w:t>gebruik u</w:t>
      </w:r>
      <w:r w:rsidR="00FD3ABE">
        <w:rPr>
          <w:bCs/>
          <w:lang w:val="af-ZA"/>
        </w:rPr>
        <w:t xml:space="preserve"> vanuit die hemel as koninklike priester</w:t>
      </w:r>
      <w:r w:rsidR="00074F66">
        <w:rPr>
          <w:bCs/>
          <w:lang w:val="af-ZA"/>
        </w:rPr>
        <w:t xml:space="preserve"> om sy koninkryk op aarde te bou</w:t>
      </w:r>
      <w:r w:rsidR="00D72BF8">
        <w:rPr>
          <w:bCs/>
          <w:lang w:val="af-ZA"/>
        </w:rPr>
        <w:t xml:space="preserve"> terwyl Hy alles tot u beswil laat dien. </w:t>
      </w:r>
    </w:p>
    <w:p w14:paraId="58BAF384" w14:textId="0815A04E" w:rsidR="00CE64D9" w:rsidRDefault="00FD3ABE" w:rsidP="000D7AA3">
      <w:pPr>
        <w:spacing w:after="120"/>
        <w:jc w:val="both"/>
        <w:rPr>
          <w:bCs/>
          <w:lang w:val="af-ZA"/>
        </w:rPr>
      </w:pPr>
      <w:r>
        <w:rPr>
          <w:bCs/>
          <w:lang w:val="af-ZA"/>
        </w:rPr>
        <w:t xml:space="preserve">Dit was Donderdag hemelvaartdag en alle kerke en gelowiges het die gebeure van ongeveer 2000 jaar gelede herdenk toe Jesus vir oulaas deur sy dissipels gesien is en daarna deur ’n wolk </w:t>
      </w:r>
      <w:r w:rsidR="00CE64D9">
        <w:rPr>
          <w:bCs/>
          <w:lang w:val="af-ZA"/>
        </w:rPr>
        <w:t xml:space="preserve">van heerlikheid </w:t>
      </w:r>
      <w:r>
        <w:rPr>
          <w:bCs/>
          <w:lang w:val="af-ZA"/>
        </w:rPr>
        <w:t>voor hulle oë bedek is. Hulle het Hom aanbid</w:t>
      </w:r>
      <w:r w:rsidR="00CE64D9">
        <w:rPr>
          <w:bCs/>
          <w:lang w:val="af-ZA"/>
        </w:rPr>
        <w:t xml:space="preserve">. </w:t>
      </w:r>
      <w:r w:rsidR="00074F66">
        <w:rPr>
          <w:bCs/>
          <w:lang w:val="af-ZA"/>
        </w:rPr>
        <w:t xml:space="preserve">Jesus </w:t>
      </w:r>
      <w:r w:rsidR="00CE64D9">
        <w:rPr>
          <w:bCs/>
          <w:lang w:val="af-ZA"/>
        </w:rPr>
        <w:t>gee opdrag</w:t>
      </w:r>
      <w:r w:rsidR="00BD47D2">
        <w:rPr>
          <w:bCs/>
          <w:lang w:val="af-ZA"/>
        </w:rPr>
        <w:t xml:space="preserve">: maak </w:t>
      </w:r>
      <w:r w:rsidR="00CE64D9">
        <w:rPr>
          <w:bCs/>
          <w:lang w:val="af-ZA"/>
        </w:rPr>
        <w:t xml:space="preserve">dissipels </w:t>
      </w:r>
      <w:r w:rsidR="00BD47D2">
        <w:rPr>
          <w:bCs/>
          <w:lang w:val="af-ZA"/>
        </w:rPr>
        <w:t xml:space="preserve">vir my; </w:t>
      </w:r>
      <w:r w:rsidR="00CE64D9">
        <w:rPr>
          <w:bCs/>
          <w:lang w:val="af-ZA"/>
        </w:rPr>
        <w:t xml:space="preserve">doop </w:t>
      </w:r>
      <w:r w:rsidR="00BD47D2">
        <w:rPr>
          <w:bCs/>
          <w:lang w:val="af-ZA"/>
        </w:rPr>
        <w:t xml:space="preserve">hulle </w:t>
      </w:r>
      <w:r w:rsidR="00CE64D9">
        <w:rPr>
          <w:bCs/>
          <w:lang w:val="af-ZA"/>
        </w:rPr>
        <w:t xml:space="preserve">in die naam van God Drie-enig en leer </w:t>
      </w:r>
      <w:r w:rsidR="00BD47D2">
        <w:rPr>
          <w:bCs/>
          <w:lang w:val="af-ZA"/>
        </w:rPr>
        <w:t xml:space="preserve">hulle </w:t>
      </w:r>
      <w:r w:rsidR="00CE64D9">
        <w:rPr>
          <w:bCs/>
          <w:lang w:val="af-ZA"/>
        </w:rPr>
        <w:t xml:space="preserve">om alles te onderhou wat </w:t>
      </w:r>
      <w:r w:rsidR="00444A8B">
        <w:rPr>
          <w:bCs/>
          <w:lang w:val="af-ZA"/>
        </w:rPr>
        <w:t>Ek</w:t>
      </w:r>
      <w:r w:rsidR="00CE64D9">
        <w:rPr>
          <w:bCs/>
          <w:lang w:val="af-ZA"/>
        </w:rPr>
        <w:t xml:space="preserve"> geleer het. ’n Dissipel </w:t>
      </w:r>
      <w:r w:rsidR="00BD47D2">
        <w:rPr>
          <w:bCs/>
          <w:lang w:val="af-ZA"/>
        </w:rPr>
        <w:t>volg</w:t>
      </w:r>
      <w:r w:rsidR="00CE64D9">
        <w:rPr>
          <w:bCs/>
          <w:lang w:val="af-ZA"/>
        </w:rPr>
        <w:t xml:space="preserve"> in noue persoonlike gemeenskap die opgestane Christus</w:t>
      </w:r>
      <w:r w:rsidR="00BD47D2">
        <w:rPr>
          <w:bCs/>
          <w:lang w:val="af-ZA"/>
        </w:rPr>
        <w:t xml:space="preserve"> </w:t>
      </w:r>
      <w:r w:rsidR="00CE64D9">
        <w:rPr>
          <w:bCs/>
          <w:lang w:val="af-ZA"/>
        </w:rPr>
        <w:t xml:space="preserve">deur </w:t>
      </w:r>
      <w:r w:rsidR="00693F0F">
        <w:rPr>
          <w:bCs/>
          <w:lang w:val="af-ZA"/>
        </w:rPr>
        <w:t xml:space="preserve">gehoorsaam te wees. </w:t>
      </w:r>
      <w:r w:rsidR="00CE64D9">
        <w:rPr>
          <w:bCs/>
          <w:lang w:val="af-ZA"/>
        </w:rPr>
        <w:t>Hy het sy dissipels geleer om te dien, om die minste te wees, om deernis</w:t>
      </w:r>
      <w:r w:rsidR="00BD47D2">
        <w:rPr>
          <w:bCs/>
          <w:lang w:val="af-ZA"/>
        </w:rPr>
        <w:t xml:space="preserve"> en </w:t>
      </w:r>
      <w:r w:rsidR="00CE64D9">
        <w:rPr>
          <w:bCs/>
          <w:lang w:val="af-ZA"/>
        </w:rPr>
        <w:t xml:space="preserve">liefde te betoon terwyl hulle vervolg en gespot word. Die gelowige is nie in ’n wagkamer vir die wederkoms nie, maar in die werkskamer van God se koninkryk waar dissipels gemaak word. </w:t>
      </w:r>
    </w:p>
    <w:p w14:paraId="30DF1D3A" w14:textId="3735FFB0" w:rsidR="00C739B7" w:rsidRDefault="00CE64D9" w:rsidP="00C739B7">
      <w:pPr>
        <w:spacing w:after="120"/>
        <w:jc w:val="both"/>
        <w:rPr>
          <w:bCs/>
          <w:lang w:val="af-ZA"/>
        </w:rPr>
      </w:pPr>
      <w:r>
        <w:rPr>
          <w:bCs/>
          <w:lang w:val="af-ZA"/>
        </w:rPr>
        <w:t xml:space="preserve">Jesus Christus is waardig bevind om die boekrol te neem uit die hand van die Vader en die seëls te breek, omdat Hy homself geoffer het en met sy bloed mense losgekoop het om ’n koninkryk van priesters vir God te wees. </w:t>
      </w:r>
      <w:r w:rsidR="00C739B7">
        <w:rPr>
          <w:bCs/>
          <w:lang w:val="af-ZA"/>
        </w:rPr>
        <w:t>Elkeen moet in gemeenskap met Hom ’n koninklike priester wees, en dissipels maak van al die nasies. Die dissipels moenie na die hemel staar en wag op sy wederkoms nie, maar moet getuig oor alles wat Hy gedoen het. Hulle moet sy verlossing verkondig en praat oor die groot dade wat God in hulle lewens gedoen het. Elke</w:t>
      </w:r>
      <w:r w:rsidR="00D2754B">
        <w:rPr>
          <w:bCs/>
          <w:lang w:val="af-ZA"/>
        </w:rPr>
        <w:t xml:space="preserve">en </w:t>
      </w:r>
      <w:r w:rsidR="00693F0F">
        <w:rPr>
          <w:bCs/>
          <w:lang w:val="af-ZA"/>
        </w:rPr>
        <w:t xml:space="preserve">wat Christus ontmoet en Hom volg, </w:t>
      </w:r>
      <w:r w:rsidR="00C739B7">
        <w:rPr>
          <w:bCs/>
          <w:lang w:val="af-ZA"/>
        </w:rPr>
        <w:t xml:space="preserve">getuig van die wesenlike verandering </w:t>
      </w:r>
      <w:r w:rsidR="00693F0F">
        <w:rPr>
          <w:bCs/>
          <w:lang w:val="af-ZA"/>
        </w:rPr>
        <w:t>in sy lewe</w:t>
      </w:r>
      <w:r w:rsidR="00C739B7">
        <w:rPr>
          <w:bCs/>
          <w:lang w:val="af-ZA"/>
        </w:rPr>
        <w:t xml:space="preserve">. </w:t>
      </w:r>
    </w:p>
    <w:p w14:paraId="7F75264B" w14:textId="40B37FFE" w:rsidR="00FD3ABE" w:rsidRDefault="00C739B7" w:rsidP="00C739B7">
      <w:pPr>
        <w:spacing w:after="120"/>
        <w:jc w:val="both"/>
        <w:rPr>
          <w:bCs/>
          <w:lang w:val="af-ZA"/>
        </w:rPr>
      </w:pPr>
      <w:r>
        <w:rPr>
          <w:bCs/>
          <w:lang w:val="af-ZA"/>
        </w:rPr>
        <w:t>Jesus Christus is gekruisig, het opgestaan en na die hemel gevaar. Vandaar sit Hy sy werk voort</w:t>
      </w:r>
      <w:r w:rsidR="007A6A54">
        <w:rPr>
          <w:bCs/>
          <w:lang w:val="af-ZA"/>
        </w:rPr>
        <w:t>.</w:t>
      </w:r>
      <w:r>
        <w:rPr>
          <w:bCs/>
          <w:lang w:val="af-ZA"/>
        </w:rPr>
        <w:t xml:space="preserve"> </w:t>
      </w:r>
      <w:r w:rsidR="001A58AB">
        <w:rPr>
          <w:bCs/>
          <w:lang w:val="af-ZA"/>
        </w:rPr>
        <w:t xml:space="preserve">Hy bou sy koninkryk en gebruik mense in sy diens. Hy is nie weg nie. </w:t>
      </w:r>
      <w:r w:rsidR="008B4843">
        <w:rPr>
          <w:bCs/>
          <w:lang w:val="af-ZA"/>
        </w:rPr>
        <w:t>Dit wat op die aarde plaasvind</w:t>
      </w:r>
      <w:r w:rsidR="00B03003">
        <w:rPr>
          <w:bCs/>
          <w:lang w:val="af-ZA"/>
        </w:rPr>
        <w:t>,</w:t>
      </w:r>
      <w:bookmarkStart w:id="0" w:name="_GoBack"/>
      <w:bookmarkEnd w:id="0"/>
      <w:r w:rsidR="008B4843">
        <w:rPr>
          <w:bCs/>
          <w:lang w:val="af-ZA"/>
        </w:rPr>
        <w:t xml:space="preserve"> vind weerklank in die hemel, en dit wat daar gebeur bepaal die gebeure op aarde. As Hy hemel toe vaar, lees ons in Openbaring hoe Hy die boekrol neem om die geskiedenis van die wêreld te bring tot voleinding. Hy breek elke seël oop en Hy regeer en bepaal alles tot en met sy wederkoms. </w:t>
      </w:r>
      <w:r>
        <w:rPr>
          <w:bCs/>
          <w:lang w:val="af-ZA"/>
        </w:rPr>
        <w:t xml:space="preserve">Hy het alle mag in hemel en op aarde ontvang en daarom stuur Hy sy oordele oor die wêreld om die ongelowiges te straf en om die gelowiges te vorm vir hulle dienswerk. </w:t>
      </w:r>
    </w:p>
    <w:p w14:paraId="4C4B0F92" w14:textId="0DA208A9" w:rsidR="001A58AB" w:rsidRDefault="008B4843" w:rsidP="000D7AA3">
      <w:pPr>
        <w:spacing w:after="120"/>
        <w:jc w:val="both"/>
        <w:rPr>
          <w:bCs/>
          <w:lang w:val="af-ZA"/>
        </w:rPr>
      </w:pPr>
      <w:r>
        <w:rPr>
          <w:bCs/>
          <w:lang w:val="af-ZA"/>
        </w:rPr>
        <w:t>In</w:t>
      </w:r>
      <w:r w:rsidR="001A58AB">
        <w:rPr>
          <w:bCs/>
          <w:lang w:val="af-ZA"/>
        </w:rPr>
        <w:t xml:space="preserve"> Openbaringe lees ons hoe Hy die hele geskiedenis beheer. As ons kyk na die swak en min dissipels, dan weet ons dat Hy sy koninkryk gebou het deur die kragtige werking van die Heilige Gees. </w:t>
      </w:r>
      <w:r>
        <w:rPr>
          <w:bCs/>
          <w:lang w:val="af-ZA"/>
        </w:rPr>
        <w:t xml:space="preserve">Die Heilige Gees het die swak sondige mense verander tot lewende getuies van Hom en sy verlossingswerk. Leef </w:t>
      </w:r>
      <w:r w:rsidR="001A58AB">
        <w:rPr>
          <w:bCs/>
          <w:lang w:val="af-ZA"/>
        </w:rPr>
        <w:t xml:space="preserve">elke dag in noue verbondsgemeenskap met Hom </w:t>
      </w:r>
      <w:r>
        <w:rPr>
          <w:bCs/>
          <w:lang w:val="af-ZA"/>
        </w:rPr>
        <w:t xml:space="preserve">sodat u </w:t>
      </w:r>
      <w:r w:rsidR="001A58AB">
        <w:rPr>
          <w:bCs/>
          <w:lang w:val="af-ZA"/>
        </w:rPr>
        <w:t xml:space="preserve">Hom koninklik as priester dien. </w:t>
      </w:r>
      <w:r>
        <w:rPr>
          <w:bCs/>
          <w:lang w:val="af-ZA"/>
        </w:rPr>
        <w:t xml:space="preserve">Om dit reg te kry, moet u in aanbidding voor Hom lewe en dan loof en prys u </w:t>
      </w:r>
      <w:r w:rsidR="001A58AB">
        <w:rPr>
          <w:bCs/>
          <w:lang w:val="af-ZA"/>
        </w:rPr>
        <w:t xml:space="preserve">Hom </w:t>
      </w:r>
      <w:r>
        <w:rPr>
          <w:bCs/>
          <w:lang w:val="af-ZA"/>
        </w:rPr>
        <w:t>saam met die hemelse koor</w:t>
      </w:r>
      <w:r w:rsidR="001A58AB">
        <w:rPr>
          <w:bCs/>
          <w:lang w:val="af-ZA"/>
        </w:rPr>
        <w:t xml:space="preserve">. Hoe meer verbonde u </w:t>
      </w:r>
      <w:r w:rsidR="0097563F">
        <w:rPr>
          <w:bCs/>
          <w:lang w:val="af-ZA"/>
        </w:rPr>
        <w:t>aan</w:t>
      </w:r>
      <w:r w:rsidR="001A58AB">
        <w:rPr>
          <w:bCs/>
          <w:lang w:val="af-ZA"/>
        </w:rPr>
        <w:t xml:space="preserve"> Christus is, hoe meer sal u sy lof en genade besing en </w:t>
      </w:r>
      <w:r w:rsidR="0097563F">
        <w:rPr>
          <w:bCs/>
          <w:lang w:val="af-ZA"/>
        </w:rPr>
        <w:t xml:space="preserve">hoe meer sal u </w:t>
      </w:r>
      <w:r w:rsidR="001A58AB">
        <w:rPr>
          <w:bCs/>
          <w:lang w:val="af-ZA"/>
        </w:rPr>
        <w:t xml:space="preserve">bemagtig word om deel te wees van </w:t>
      </w:r>
      <w:r w:rsidR="0097563F">
        <w:rPr>
          <w:bCs/>
          <w:lang w:val="af-ZA"/>
        </w:rPr>
        <w:t>sy</w:t>
      </w:r>
      <w:r w:rsidR="001A58AB">
        <w:rPr>
          <w:bCs/>
          <w:lang w:val="af-ZA"/>
        </w:rPr>
        <w:t xml:space="preserve"> plan.</w:t>
      </w:r>
      <w:r w:rsidR="0097563F">
        <w:rPr>
          <w:bCs/>
          <w:lang w:val="af-ZA"/>
        </w:rPr>
        <w:t xml:space="preserve"> Wie objektief kyk na die afgelope twee duisend jaar van kerkwees, weet dat Hy sy kerk bewaar het, die geskiedenis bepaal en sy kerk in stand hou. </w:t>
      </w:r>
    </w:p>
    <w:p w14:paraId="76A1257C" w14:textId="572AB537" w:rsidR="001A58AB" w:rsidRDefault="001A58AB" w:rsidP="000D7AA3">
      <w:pPr>
        <w:spacing w:after="120"/>
        <w:jc w:val="both"/>
        <w:rPr>
          <w:bCs/>
          <w:lang w:val="af-ZA"/>
        </w:rPr>
      </w:pPr>
      <w:r>
        <w:rPr>
          <w:bCs/>
          <w:lang w:val="af-ZA"/>
        </w:rPr>
        <w:t xml:space="preserve">Op die Olyfberg kyk die dissipels </w:t>
      </w:r>
      <w:r w:rsidR="008E1D52">
        <w:rPr>
          <w:bCs/>
          <w:lang w:val="af-ZA"/>
        </w:rPr>
        <w:t xml:space="preserve">terwyl </w:t>
      </w:r>
      <w:r>
        <w:rPr>
          <w:bCs/>
          <w:lang w:val="af-ZA"/>
        </w:rPr>
        <w:t xml:space="preserve">Jesus opvaar en ’n wolk Hom bedek. Die wolk was teken van God se heerlikheid soos in die woestyn </w:t>
      </w:r>
      <w:r w:rsidR="0097563F">
        <w:rPr>
          <w:bCs/>
          <w:lang w:val="af-ZA"/>
        </w:rPr>
        <w:t xml:space="preserve">toe Hy </w:t>
      </w:r>
      <w:r>
        <w:rPr>
          <w:bCs/>
          <w:lang w:val="af-ZA"/>
        </w:rPr>
        <w:t xml:space="preserve">saam met Israel op trek was. Jesus was gehoorsaam en ontvang alle heerlikheid wat Hom omsluit as Hy gaan sit aan die regterhand van die Vader. Op Patmos sien Johannes die geopende hemel en beskryf in menslike taal die heerlikheid en glorie van God. </w:t>
      </w:r>
      <w:r w:rsidR="008E1D52">
        <w:rPr>
          <w:bCs/>
          <w:lang w:val="af-ZA"/>
        </w:rPr>
        <w:t>Hy</w:t>
      </w:r>
      <w:r>
        <w:rPr>
          <w:bCs/>
          <w:lang w:val="af-ZA"/>
        </w:rPr>
        <w:t xml:space="preserve"> sit op die troon omring deur ’n ronde smaragkleurige reënboog. Die vier lewende wesens vorm die volgende sirkel en die 24 ouderlinge vorm ook ’n sirkel. Voor die troon was dit soos ’n spiëelgladde see wat simbolies van alle nasies is. Dit is konsentriese sirkels met God in die middelpunt wat alles laat gebeur </w:t>
      </w:r>
      <w:r w:rsidR="008E1D52">
        <w:rPr>
          <w:bCs/>
          <w:lang w:val="af-ZA"/>
        </w:rPr>
        <w:t>volgens</w:t>
      </w:r>
      <w:r>
        <w:rPr>
          <w:bCs/>
          <w:lang w:val="af-ZA"/>
        </w:rPr>
        <w:t xml:space="preserve"> sy raadsplan. </w:t>
      </w:r>
      <w:r w:rsidR="00042E1E">
        <w:rPr>
          <w:bCs/>
          <w:lang w:val="af-ZA"/>
        </w:rPr>
        <w:t>Daar is sewe vuurfakkels voor die troon wat dui op die Heilige Gees en sy heiligende werking</w:t>
      </w:r>
      <w:r w:rsidR="00693F0F">
        <w:rPr>
          <w:bCs/>
          <w:lang w:val="af-ZA"/>
        </w:rPr>
        <w:t xml:space="preserve"> orals</w:t>
      </w:r>
      <w:r w:rsidR="00042E1E">
        <w:rPr>
          <w:bCs/>
          <w:lang w:val="af-ZA"/>
        </w:rPr>
        <w:t xml:space="preserve">. </w:t>
      </w:r>
    </w:p>
    <w:p w14:paraId="1F27F0E6" w14:textId="3B071541" w:rsidR="00042E1E" w:rsidRDefault="00042E1E" w:rsidP="000D7AA3">
      <w:pPr>
        <w:spacing w:after="120"/>
        <w:jc w:val="both"/>
        <w:rPr>
          <w:bCs/>
          <w:lang w:val="af-ZA"/>
        </w:rPr>
      </w:pPr>
      <w:r>
        <w:rPr>
          <w:bCs/>
          <w:lang w:val="af-ZA"/>
        </w:rPr>
        <w:t xml:space="preserve">Die vier lewende wesens vertoon die krag van ’n leeu, die diensbaarheid van die bul, </w:t>
      </w:r>
      <w:r w:rsidR="0097563F">
        <w:rPr>
          <w:bCs/>
          <w:lang w:val="af-ZA"/>
        </w:rPr>
        <w:t xml:space="preserve">die </w:t>
      </w:r>
      <w:r>
        <w:rPr>
          <w:bCs/>
          <w:lang w:val="af-ZA"/>
        </w:rPr>
        <w:t>intel</w:t>
      </w:r>
      <w:r w:rsidR="0097563F">
        <w:rPr>
          <w:bCs/>
          <w:lang w:val="af-ZA"/>
        </w:rPr>
        <w:t>l</w:t>
      </w:r>
      <w:r>
        <w:rPr>
          <w:bCs/>
          <w:lang w:val="af-ZA"/>
        </w:rPr>
        <w:t>igensie van die mens</w:t>
      </w:r>
      <w:r w:rsidR="0097563F">
        <w:rPr>
          <w:bCs/>
          <w:lang w:val="af-ZA"/>
        </w:rPr>
        <w:t xml:space="preserve"> en</w:t>
      </w:r>
      <w:r>
        <w:rPr>
          <w:bCs/>
          <w:lang w:val="af-ZA"/>
        </w:rPr>
        <w:t xml:space="preserve"> die vlugheid van die arend. </w:t>
      </w:r>
      <w:r w:rsidR="0097563F">
        <w:rPr>
          <w:bCs/>
          <w:lang w:val="af-ZA"/>
        </w:rPr>
        <w:t>Elkeen het ses vlerke gehad wat hulle bereidwilligheid om te dien, vertoon het. Die vlerke was vol o</w:t>
      </w:r>
      <w:r w:rsidR="0097563F">
        <w:rPr>
          <w:rFonts w:ascii="Sylfaen" w:hAnsi="Sylfaen"/>
          <w:bCs/>
          <w:lang w:val="af-ZA"/>
        </w:rPr>
        <w:t xml:space="preserve">ë wat </w:t>
      </w:r>
      <w:r>
        <w:rPr>
          <w:bCs/>
          <w:lang w:val="af-ZA"/>
        </w:rPr>
        <w:t xml:space="preserve">beeld </w:t>
      </w:r>
      <w:r w:rsidR="0097563F">
        <w:rPr>
          <w:bCs/>
          <w:lang w:val="af-ZA"/>
        </w:rPr>
        <w:t xml:space="preserve">is </w:t>
      </w:r>
      <w:r>
        <w:rPr>
          <w:bCs/>
          <w:lang w:val="af-ZA"/>
        </w:rPr>
        <w:t xml:space="preserve">van skerpheid en </w:t>
      </w:r>
      <w:r>
        <w:rPr>
          <w:bCs/>
          <w:lang w:val="af-ZA"/>
        </w:rPr>
        <w:lastRenderedPageBreak/>
        <w:t xml:space="preserve">verstandelike vermoë. </w:t>
      </w:r>
      <w:r w:rsidR="0097563F">
        <w:rPr>
          <w:bCs/>
          <w:lang w:val="af-ZA"/>
        </w:rPr>
        <w:t xml:space="preserve">Dit </w:t>
      </w:r>
      <w:r>
        <w:rPr>
          <w:bCs/>
          <w:lang w:val="af-ZA"/>
        </w:rPr>
        <w:t xml:space="preserve">beeld God se </w:t>
      </w:r>
      <w:r w:rsidR="0097563F">
        <w:rPr>
          <w:bCs/>
          <w:lang w:val="af-ZA"/>
        </w:rPr>
        <w:t xml:space="preserve">almag en </w:t>
      </w:r>
      <w:r>
        <w:rPr>
          <w:bCs/>
          <w:lang w:val="af-ZA"/>
        </w:rPr>
        <w:t>regering</w:t>
      </w:r>
      <w:r w:rsidR="0097563F">
        <w:rPr>
          <w:bCs/>
          <w:lang w:val="af-ZA"/>
        </w:rPr>
        <w:t xml:space="preserve"> uit</w:t>
      </w:r>
      <w:r>
        <w:rPr>
          <w:bCs/>
          <w:lang w:val="af-ZA"/>
        </w:rPr>
        <w:t xml:space="preserve">. </w:t>
      </w:r>
      <w:r w:rsidR="00AA405A">
        <w:rPr>
          <w:bCs/>
          <w:lang w:val="af-ZA"/>
        </w:rPr>
        <w:t xml:space="preserve">Die vier lewende wesens </w:t>
      </w:r>
      <w:r>
        <w:rPr>
          <w:bCs/>
          <w:lang w:val="af-ZA"/>
        </w:rPr>
        <w:t xml:space="preserve">is altyd gereed om alles te doen wat </w:t>
      </w:r>
      <w:r w:rsidR="008E1D52">
        <w:rPr>
          <w:bCs/>
          <w:lang w:val="af-ZA"/>
        </w:rPr>
        <w:t xml:space="preserve">Hy </w:t>
      </w:r>
      <w:r>
        <w:rPr>
          <w:bCs/>
          <w:lang w:val="af-ZA"/>
        </w:rPr>
        <w:t>vra en bring onophoudelik aan Hom eer en besing sy heiligheid.</w:t>
      </w:r>
      <w:r w:rsidR="00AA405A">
        <w:rPr>
          <w:bCs/>
          <w:lang w:val="af-ZA"/>
        </w:rPr>
        <w:t xml:space="preserve"> </w:t>
      </w:r>
    </w:p>
    <w:p w14:paraId="5A515BEE" w14:textId="17405844" w:rsidR="00042E1E" w:rsidRDefault="00042E1E" w:rsidP="000D7AA3">
      <w:pPr>
        <w:spacing w:after="120"/>
        <w:jc w:val="both"/>
        <w:rPr>
          <w:bCs/>
          <w:lang w:val="af-ZA"/>
        </w:rPr>
      </w:pPr>
      <w:r>
        <w:rPr>
          <w:bCs/>
          <w:lang w:val="af-ZA"/>
        </w:rPr>
        <w:t xml:space="preserve">Die boekrol is die raadsplan van God wat oopgebreek moet word tot beswil van </w:t>
      </w:r>
      <w:r w:rsidR="00AA405A">
        <w:rPr>
          <w:bCs/>
          <w:lang w:val="af-ZA"/>
        </w:rPr>
        <w:t>sy</w:t>
      </w:r>
      <w:r>
        <w:rPr>
          <w:bCs/>
          <w:lang w:val="af-ZA"/>
        </w:rPr>
        <w:t xml:space="preserve"> kerk sodat die wêreld die heerlike verlossingsplan van </w:t>
      </w:r>
      <w:r w:rsidR="008E1D52">
        <w:rPr>
          <w:bCs/>
          <w:lang w:val="af-ZA"/>
        </w:rPr>
        <w:t>Hom</w:t>
      </w:r>
      <w:r>
        <w:rPr>
          <w:bCs/>
          <w:lang w:val="af-ZA"/>
        </w:rPr>
        <w:t xml:space="preserve"> kan sien. </w:t>
      </w:r>
      <w:r w:rsidR="00AA405A">
        <w:rPr>
          <w:bCs/>
          <w:lang w:val="af-ZA"/>
        </w:rPr>
        <w:t>Hy wil alle mense verlos sodat hulle Hom loof</w:t>
      </w:r>
      <w:r w:rsidR="008E1D52">
        <w:rPr>
          <w:bCs/>
          <w:lang w:val="af-ZA"/>
        </w:rPr>
        <w:t>,</w:t>
      </w:r>
      <w:r w:rsidR="00AA405A">
        <w:rPr>
          <w:bCs/>
          <w:lang w:val="af-ZA"/>
        </w:rPr>
        <w:t xml:space="preserve"> eer</w:t>
      </w:r>
      <w:r w:rsidR="008E1D52">
        <w:rPr>
          <w:bCs/>
          <w:lang w:val="af-ZA"/>
        </w:rPr>
        <w:t xml:space="preserve"> en volg as dissipel</w:t>
      </w:r>
      <w:r w:rsidR="00693F0F">
        <w:rPr>
          <w:bCs/>
          <w:lang w:val="af-ZA"/>
        </w:rPr>
        <w:t>s</w:t>
      </w:r>
      <w:r w:rsidR="00AA405A">
        <w:rPr>
          <w:bCs/>
          <w:lang w:val="af-ZA"/>
        </w:rPr>
        <w:t xml:space="preserve">. </w:t>
      </w:r>
      <w:r>
        <w:rPr>
          <w:bCs/>
          <w:lang w:val="af-ZA"/>
        </w:rPr>
        <w:t xml:space="preserve">Jesus Christus as geslagte Lam wat sy versoeningswerk voltooi het, is waardig om die boek te ontvang en die seëls te breek. </w:t>
      </w:r>
      <w:r w:rsidR="00103809">
        <w:rPr>
          <w:bCs/>
          <w:lang w:val="af-ZA"/>
        </w:rPr>
        <w:t>Hy het sewe horings</w:t>
      </w:r>
      <w:r w:rsidR="00804F53">
        <w:rPr>
          <w:bCs/>
          <w:lang w:val="af-ZA"/>
        </w:rPr>
        <w:t>, simbool van sy krag</w:t>
      </w:r>
      <w:r w:rsidR="00103809">
        <w:rPr>
          <w:bCs/>
          <w:lang w:val="af-ZA"/>
        </w:rPr>
        <w:t xml:space="preserve"> en sewe oë</w:t>
      </w:r>
      <w:r w:rsidR="00804F53">
        <w:rPr>
          <w:bCs/>
          <w:lang w:val="af-ZA"/>
        </w:rPr>
        <w:t xml:space="preserve"> wat sy</w:t>
      </w:r>
      <w:r w:rsidR="00103809">
        <w:rPr>
          <w:bCs/>
          <w:lang w:val="af-ZA"/>
        </w:rPr>
        <w:t xml:space="preserve"> Gees</w:t>
      </w:r>
      <w:r w:rsidR="00804F53">
        <w:rPr>
          <w:bCs/>
          <w:lang w:val="af-ZA"/>
        </w:rPr>
        <w:t xml:space="preserve"> is wat</w:t>
      </w:r>
      <w:r w:rsidR="00103809">
        <w:rPr>
          <w:bCs/>
          <w:lang w:val="af-ZA"/>
        </w:rPr>
        <w:t xml:space="preserve"> in al die gelowiges werk </w:t>
      </w:r>
      <w:r w:rsidR="00C63836">
        <w:rPr>
          <w:bCs/>
          <w:lang w:val="af-ZA"/>
        </w:rPr>
        <w:t>as sy</w:t>
      </w:r>
      <w:r w:rsidR="00103809">
        <w:rPr>
          <w:bCs/>
          <w:lang w:val="af-ZA"/>
        </w:rPr>
        <w:t xml:space="preserve"> </w:t>
      </w:r>
      <w:r w:rsidR="00804F53">
        <w:rPr>
          <w:bCs/>
          <w:lang w:val="af-ZA"/>
        </w:rPr>
        <w:t>dissipels</w:t>
      </w:r>
      <w:r w:rsidR="00693F0F">
        <w:rPr>
          <w:bCs/>
          <w:lang w:val="af-ZA"/>
        </w:rPr>
        <w:t>.</w:t>
      </w:r>
      <w:r w:rsidR="00103809">
        <w:rPr>
          <w:bCs/>
          <w:lang w:val="af-ZA"/>
        </w:rPr>
        <w:t xml:space="preserve"> </w:t>
      </w:r>
      <w:r w:rsidR="00AA405A">
        <w:rPr>
          <w:bCs/>
          <w:lang w:val="af-ZA"/>
        </w:rPr>
        <w:t xml:space="preserve">Hy is waardig omdat Hy versoening gedoen vir u en alle gelowiges sodat alle swaarkry hier op aarde, loutering en vorming is, en nie meer straf op sonde nie. </w:t>
      </w:r>
      <w:r>
        <w:rPr>
          <w:bCs/>
          <w:lang w:val="af-ZA"/>
        </w:rPr>
        <w:t xml:space="preserve">Hy </w:t>
      </w:r>
      <w:r w:rsidR="00AE3217">
        <w:rPr>
          <w:bCs/>
          <w:lang w:val="af-ZA"/>
        </w:rPr>
        <w:t>regeer en sy liefde</w:t>
      </w:r>
      <w:r w:rsidR="00804F53">
        <w:rPr>
          <w:bCs/>
          <w:lang w:val="af-ZA"/>
        </w:rPr>
        <w:t xml:space="preserve"> woon in</w:t>
      </w:r>
      <w:r w:rsidR="00AE3217">
        <w:rPr>
          <w:bCs/>
          <w:lang w:val="af-ZA"/>
        </w:rPr>
        <w:t xml:space="preserve"> u terwyl Hy u as koninklike priester </w:t>
      </w:r>
      <w:r w:rsidR="00804F53">
        <w:rPr>
          <w:bCs/>
          <w:lang w:val="af-ZA"/>
        </w:rPr>
        <w:t>bemagtig</w:t>
      </w:r>
      <w:r w:rsidR="00AE3217">
        <w:rPr>
          <w:bCs/>
          <w:lang w:val="af-ZA"/>
        </w:rPr>
        <w:t xml:space="preserve"> om getuie van Hom te wees</w:t>
      </w:r>
      <w:r w:rsidR="00C63836">
        <w:rPr>
          <w:bCs/>
          <w:lang w:val="af-ZA"/>
        </w:rPr>
        <w:t xml:space="preserve"> in sy koninkryk</w:t>
      </w:r>
      <w:r w:rsidR="00AE3217">
        <w:rPr>
          <w:bCs/>
          <w:lang w:val="af-ZA"/>
        </w:rPr>
        <w:t xml:space="preserve">. </w:t>
      </w:r>
      <w:r>
        <w:rPr>
          <w:bCs/>
          <w:lang w:val="af-ZA"/>
        </w:rPr>
        <w:t xml:space="preserve"> Hy het deur die kruisdood oorwin. As Hy die boekrol neem </w:t>
      </w:r>
      <w:r w:rsidR="00AA405A">
        <w:rPr>
          <w:bCs/>
          <w:lang w:val="af-ZA"/>
        </w:rPr>
        <w:t>na sy hemelvaart</w:t>
      </w:r>
      <w:r>
        <w:rPr>
          <w:bCs/>
          <w:lang w:val="af-ZA"/>
        </w:rPr>
        <w:t xml:space="preserve">, kom die ganse aarde in beweging. Die vier lewende wesens buig voor Hom en besing sy lof. </w:t>
      </w:r>
    </w:p>
    <w:p w14:paraId="0E2EE4D9" w14:textId="3D29DAED" w:rsidR="000F34E4" w:rsidRDefault="00042E1E" w:rsidP="000D7AA3">
      <w:pPr>
        <w:spacing w:after="120"/>
        <w:jc w:val="both"/>
        <w:rPr>
          <w:bCs/>
          <w:lang w:val="af-ZA"/>
        </w:rPr>
      </w:pPr>
      <w:r>
        <w:rPr>
          <w:bCs/>
          <w:lang w:val="af-ZA"/>
        </w:rPr>
        <w:t xml:space="preserve">Die 24 ouderlinge wat die volheid van die Ou- en Nuwe Testament aandui, buig in aanbidding neer en bring die bakke vol wierook wat die lofliedere en gebede van die gelowiges is. Wierook is in die Tabernakel (Eks 30) elke oggend en aand aangesteek as simbool van die gebede van die volk. Dit is gemeng van gelyke hoeveelheid hars, naeltjies, galbanum en wierook. Dit is heilig aan God en aan Hom moet en mag </w:t>
      </w:r>
      <w:r w:rsidR="005A70B3">
        <w:rPr>
          <w:bCs/>
          <w:lang w:val="af-ZA"/>
        </w:rPr>
        <w:t xml:space="preserve">alleen </w:t>
      </w:r>
      <w:r>
        <w:rPr>
          <w:bCs/>
          <w:lang w:val="af-ZA"/>
        </w:rPr>
        <w:t xml:space="preserve">lof gebring word. </w:t>
      </w:r>
      <w:r w:rsidR="000F34E4">
        <w:rPr>
          <w:bCs/>
          <w:lang w:val="af-ZA"/>
        </w:rPr>
        <w:t>Die hele skepping sing tesame ’n loflied tot ere van die Lam wat die satan oorwin het</w:t>
      </w:r>
      <w:r w:rsidR="00C63836">
        <w:rPr>
          <w:bCs/>
          <w:lang w:val="af-ZA"/>
        </w:rPr>
        <w:t xml:space="preserve"> en</w:t>
      </w:r>
      <w:r w:rsidR="000F34E4">
        <w:rPr>
          <w:bCs/>
          <w:lang w:val="af-ZA"/>
        </w:rPr>
        <w:t xml:space="preserve"> verkondig </w:t>
      </w:r>
      <w:r w:rsidR="00C63836">
        <w:rPr>
          <w:bCs/>
          <w:lang w:val="af-ZA"/>
        </w:rPr>
        <w:t xml:space="preserve">sy </w:t>
      </w:r>
      <w:r w:rsidR="000F34E4">
        <w:rPr>
          <w:bCs/>
          <w:lang w:val="af-ZA"/>
        </w:rPr>
        <w:t xml:space="preserve">werke. Hulle is getuies van die werk van Jesus Christus in hulle lewe en vertel van die bemagtigingswerk van die Heilige Gees. Die gebede en die sang vloei ineen en hulle erken dat God hulle ’n koninkryk van priesters gemaak het om Hom te dien. Hulle is saam met </w:t>
      </w:r>
      <w:r w:rsidR="00EE5347">
        <w:rPr>
          <w:bCs/>
          <w:lang w:val="af-ZA"/>
        </w:rPr>
        <w:t>Hom</w:t>
      </w:r>
      <w:r w:rsidR="000F34E4">
        <w:rPr>
          <w:bCs/>
          <w:lang w:val="af-ZA"/>
        </w:rPr>
        <w:t xml:space="preserve"> oorwinnaars en moet koninklik as priesters die versoening in Christus aan </w:t>
      </w:r>
      <w:r w:rsidR="00103809">
        <w:rPr>
          <w:bCs/>
          <w:lang w:val="af-ZA"/>
        </w:rPr>
        <w:t xml:space="preserve">mekaar en aan </w:t>
      </w:r>
      <w:r w:rsidR="000F34E4">
        <w:rPr>
          <w:bCs/>
          <w:lang w:val="af-ZA"/>
        </w:rPr>
        <w:t xml:space="preserve">die wêreld bedien. </w:t>
      </w:r>
      <w:r w:rsidR="00EE5347">
        <w:rPr>
          <w:bCs/>
          <w:lang w:val="af-ZA"/>
        </w:rPr>
        <w:t>G</w:t>
      </w:r>
      <w:r w:rsidR="00EE5B97">
        <w:rPr>
          <w:bCs/>
          <w:lang w:val="af-ZA"/>
        </w:rPr>
        <w:t xml:space="preserve">etuig oor hoe </w:t>
      </w:r>
      <w:r w:rsidR="00EE5347">
        <w:rPr>
          <w:bCs/>
          <w:lang w:val="af-ZA"/>
        </w:rPr>
        <w:t>Hy</w:t>
      </w:r>
      <w:r w:rsidR="00EE5B97">
        <w:rPr>
          <w:bCs/>
          <w:lang w:val="af-ZA"/>
        </w:rPr>
        <w:t xml:space="preserve"> u verander het om elke dag as nuwe mens te lewe. Die elf dissipels wat na die hemel gekyk het, was sondige mense met baie tekortkominge. Tog gebruik </w:t>
      </w:r>
      <w:r w:rsidR="00EE5347">
        <w:rPr>
          <w:bCs/>
          <w:lang w:val="af-ZA"/>
        </w:rPr>
        <w:t>Hy</w:t>
      </w:r>
      <w:r w:rsidR="00EE5B97">
        <w:rPr>
          <w:bCs/>
          <w:lang w:val="af-ZA"/>
        </w:rPr>
        <w:t xml:space="preserve"> juis hulle, en nie </w:t>
      </w:r>
      <w:r w:rsidR="00103809">
        <w:rPr>
          <w:bCs/>
          <w:lang w:val="af-ZA"/>
        </w:rPr>
        <w:t>sondelose</w:t>
      </w:r>
      <w:r w:rsidR="00EE5B97">
        <w:rPr>
          <w:bCs/>
          <w:lang w:val="af-ZA"/>
        </w:rPr>
        <w:t xml:space="preserve"> </w:t>
      </w:r>
      <w:r w:rsidR="00103809">
        <w:rPr>
          <w:bCs/>
          <w:lang w:val="af-ZA"/>
        </w:rPr>
        <w:t xml:space="preserve">engele nie. Slegs </w:t>
      </w:r>
      <w:r w:rsidR="00EE5347">
        <w:rPr>
          <w:bCs/>
          <w:lang w:val="af-ZA"/>
        </w:rPr>
        <w:t>diegene wat leef as verloste</w:t>
      </w:r>
      <w:r w:rsidR="00103809">
        <w:rPr>
          <w:bCs/>
          <w:lang w:val="af-ZA"/>
        </w:rPr>
        <w:t xml:space="preserve"> in Christus, is ’n kragtige getuie in sy diens. </w:t>
      </w:r>
    </w:p>
    <w:p w14:paraId="75C8BA6D" w14:textId="425506E9" w:rsidR="008D4A12" w:rsidRDefault="008D4A12" w:rsidP="000D7AA3">
      <w:pPr>
        <w:spacing w:after="120"/>
        <w:jc w:val="both"/>
        <w:rPr>
          <w:bCs/>
          <w:lang w:val="af-ZA"/>
        </w:rPr>
      </w:pPr>
      <w:r>
        <w:rPr>
          <w:bCs/>
          <w:lang w:val="af-ZA"/>
        </w:rPr>
        <w:t xml:space="preserve">As Hy die eerste vier seëls oopbreek kom daar vier perde met ruiters uit. Die eerste een was ’n wit perd met die ruiter wat ’n pyl en boog gehad het. Dit dui op die valse profesieë waarmee die gelowiges verlei word om afvallig te word en God te gebruik vir </w:t>
      </w:r>
      <w:r w:rsidR="00EE5347">
        <w:rPr>
          <w:bCs/>
          <w:lang w:val="af-ZA"/>
        </w:rPr>
        <w:t>eie</w:t>
      </w:r>
      <w:r>
        <w:rPr>
          <w:bCs/>
          <w:lang w:val="af-ZA"/>
        </w:rPr>
        <w:t xml:space="preserve"> voordeel. Die twee</w:t>
      </w:r>
      <w:r w:rsidR="00693F0F">
        <w:rPr>
          <w:bCs/>
          <w:lang w:val="af-ZA"/>
        </w:rPr>
        <w:t>de</w:t>
      </w:r>
      <w:r>
        <w:rPr>
          <w:bCs/>
          <w:lang w:val="af-ZA"/>
        </w:rPr>
        <w:t xml:space="preserve"> perd was ’n vuurrooie met ’n ruiter en groot swaard. Hy het die vrede van die aarde af weggeneem sodat mense mekaar doodmaak</w:t>
      </w:r>
      <w:r w:rsidR="00EE5347">
        <w:rPr>
          <w:bCs/>
          <w:lang w:val="af-ZA"/>
        </w:rPr>
        <w:t xml:space="preserve"> </w:t>
      </w:r>
      <w:r>
        <w:rPr>
          <w:bCs/>
          <w:lang w:val="af-ZA"/>
        </w:rPr>
        <w:t>van</w:t>
      </w:r>
      <w:r w:rsidR="00EE5347">
        <w:rPr>
          <w:bCs/>
          <w:lang w:val="af-ZA"/>
        </w:rPr>
        <w:t>af</w:t>
      </w:r>
      <w:r>
        <w:rPr>
          <w:bCs/>
          <w:lang w:val="af-ZA"/>
        </w:rPr>
        <w:t xml:space="preserve"> Kain wat Abel vermoor het tot vandag toe. Die mense veg onder mekaar en maak dood vir eie gewin. Die derde perd was swart met ’n skaal in sy hand. Die gevolg van oorlog is hongersnood en verwoesting. ’n Dagloon is nie genoeg om eers kos te koop nie. Die vierde perd is ’n vaal perd wat al die dood en verwoesting aandui wat volg op die mens se onderlinge gevegte en oorloë. Hierdie vier perde deurkruis die aarde en bring verwoesting. Dit is die mens na die sondeval wat alles wat mooi en goed is</w:t>
      </w:r>
      <w:r w:rsidR="00EE5347">
        <w:rPr>
          <w:bCs/>
          <w:lang w:val="af-ZA"/>
        </w:rPr>
        <w:t>,</w:t>
      </w:r>
      <w:r>
        <w:rPr>
          <w:bCs/>
          <w:lang w:val="af-ZA"/>
        </w:rPr>
        <w:t xml:space="preserve"> in selfsug verwoes. </w:t>
      </w:r>
    </w:p>
    <w:p w14:paraId="60C06D8B" w14:textId="796ECFF7" w:rsidR="008D4A12" w:rsidRDefault="008D4A12" w:rsidP="000D7AA3">
      <w:pPr>
        <w:spacing w:after="120"/>
        <w:jc w:val="both"/>
        <w:rPr>
          <w:bCs/>
          <w:lang w:val="af-ZA"/>
        </w:rPr>
      </w:pPr>
      <w:r>
        <w:rPr>
          <w:bCs/>
          <w:lang w:val="af-ZA"/>
        </w:rPr>
        <w:t>Die feit dat Christus die seëls gebreek het, toon sy almag. Hierdie verwoestende gevolge van die sonde en die mens se ongehoorsaamheid, word beperk deur die almag van Christus. Hy is in beheer en regeer. Hy gebruik die sonde van die mens om die hoogmoedige eiegeregtige mense te straf, maar gebruik dit ook om sy kinders te louter en te bemagtig om betroubare getuies van sy verlossing en almag te wees. Hy is in beheer en Hy het sy lewe afgelê om u te verlos en het alle mag ontvang in hemel en op aarde</w:t>
      </w:r>
      <w:r w:rsidR="00EE5347">
        <w:rPr>
          <w:bCs/>
          <w:lang w:val="af-ZA"/>
        </w:rPr>
        <w:t xml:space="preserve"> en gebruik dit sodat </w:t>
      </w:r>
      <w:r>
        <w:rPr>
          <w:bCs/>
          <w:lang w:val="af-ZA"/>
        </w:rPr>
        <w:t xml:space="preserve">wat ookal met u gebeur, tot u beswil </w:t>
      </w:r>
      <w:r w:rsidR="00EE5347">
        <w:rPr>
          <w:bCs/>
          <w:lang w:val="af-ZA"/>
        </w:rPr>
        <w:t xml:space="preserve">sal </w:t>
      </w:r>
      <w:r>
        <w:rPr>
          <w:bCs/>
          <w:lang w:val="af-ZA"/>
        </w:rPr>
        <w:t xml:space="preserve">wees en u louter en vorm om ’n effektiewe getuie van Hom te wees. Daarom moet u te midde van alles wat gebeur, in gemeenskap met Hom lewe </w:t>
      </w:r>
      <w:r w:rsidR="00BD0780">
        <w:rPr>
          <w:bCs/>
          <w:lang w:val="af-ZA"/>
        </w:rPr>
        <w:t xml:space="preserve">en </w:t>
      </w:r>
      <w:r w:rsidR="00693F0F">
        <w:rPr>
          <w:bCs/>
          <w:lang w:val="af-ZA"/>
        </w:rPr>
        <w:t xml:space="preserve">Hom volg as dissipel. </w:t>
      </w:r>
      <w:r w:rsidR="00BD0780">
        <w:rPr>
          <w:bCs/>
          <w:lang w:val="af-ZA"/>
        </w:rPr>
        <w:t xml:space="preserve">Hy beheer alles en lei die geskiedenis na die eindtyd. </w:t>
      </w:r>
      <w:r>
        <w:rPr>
          <w:bCs/>
          <w:lang w:val="af-ZA"/>
        </w:rPr>
        <w:t xml:space="preserve"> </w:t>
      </w:r>
      <w:r w:rsidR="00BD0780">
        <w:rPr>
          <w:bCs/>
          <w:lang w:val="af-ZA"/>
        </w:rPr>
        <w:t>Sing saam die lof van die Lam.</w:t>
      </w:r>
    </w:p>
    <w:p w14:paraId="380E0544" w14:textId="54D29DBD" w:rsidR="000F34E4" w:rsidRDefault="000F34E4" w:rsidP="000D7AA3">
      <w:pPr>
        <w:spacing w:after="120"/>
        <w:jc w:val="both"/>
        <w:rPr>
          <w:bCs/>
          <w:lang w:val="af-ZA"/>
        </w:rPr>
      </w:pPr>
      <w:r>
        <w:rPr>
          <w:bCs/>
          <w:lang w:val="af-ZA"/>
        </w:rPr>
        <w:t xml:space="preserve">Soos in die Ou Testament sing hulle van God se dade (2 Kron 20) en so is hulle getuies van Hom. </w:t>
      </w:r>
      <w:r w:rsidR="00103809">
        <w:rPr>
          <w:bCs/>
          <w:lang w:val="af-ZA"/>
        </w:rPr>
        <w:t xml:space="preserve">Hy voer die oorlog, verslaan die satan en gee lewensruimte en –vreugde aan sy kinders wat getuig van sy Almag. </w:t>
      </w:r>
      <w:r>
        <w:rPr>
          <w:bCs/>
          <w:lang w:val="af-ZA"/>
        </w:rPr>
        <w:t>Hulle verkondig dat hulle verlos is,</w:t>
      </w:r>
      <w:r w:rsidR="00103809">
        <w:rPr>
          <w:bCs/>
          <w:lang w:val="af-ZA"/>
        </w:rPr>
        <w:t xml:space="preserve"> en </w:t>
      </w:r>
      <w:r>
        <w:rPr>
          <w:bCs/>
          <w:lang w:val="af-ZA"/>
        </w:rPr>
        <w:t xml:space="preserve">dat hulle </w:t>
      </w:r>
      <w:r w:rsidR="00103809">
        <w:rPr>
          <w:bCs/>
          <w:lang w:val="af-ZA"/>
        </w:rPr>
        <w:t xml:space="preserve">in </w:t>
      </w:r>
      <w:r>
        <w:rPr>
          <w:bCs/>
          <w:lang w:val="af-ZA"/>
        </w:rPr>
        <w:t xml:space="preserve">’n nuwe gemeenskap saam met Hom voor sy troon </w:t>
      </w:r>
      <w:r w:rsidR="00103809">
        <w:rPr>
          <w:bCs/>
          <w:lang w:val="af-ZA"/>
        </w:rPr>
        <w:t>leef</w:t>
      </w:r>
      <w:r>
        <w:rPr>
          <w:bCs/>
          <w:lang w:val="af-ZA"/>
        </w:rPr>
        <w:t xml:space="preserve">. </w:t>
      </w:r>
      <w:r w:rsidR="00926C5E">
        <w:rPr>
          <w:bCs/>
          <w:lang w:val="af-ZA"/>
        </w:rPr>
        <w:t xml:space="preserve">Liefde is die kenmerk van hierdie gemeenskap wat uitreik na almal in nood. </w:t>
      </w:r>
      <w:r w:rsidR="00BD0780">
        <w:rPr>
          <w:bCs/>
          <w:lang w:val="af-ZA"/>
        </w:rPr>
        <w:t>Leef voor sy troon</w:t>
      </w:r>
      <w:r w:rsidR="00DF14E7">
        <w:rPr>
          <w:bCs/>
          <w:lang w:val="af-ZA"/>
        </w:rPr>
        <w:t xml:space="preserve"> en</w:t>
      </w:r>
      <w:r w:rsidR="00BD0780">
        <w:rPr>
          <w:bCs/>
          <w:lang w:val="af-ZA"/>
        </w:rPr>
        <w:t xml:space="preserve"> b</w:t>
      </w:r>
      <w:r w:rsidR="00926C5E">
        <w:rPr>
          <w:bCs/>
          <w:lang w:val="af-ZA"/>
        </w:rPr>
        <w:t>esing sy</w:t>
      </w:r>
      <w:r>
        <w:rPr>
          <w:bCs/>
          <w:lang w:val="af-ZA"/>
        </w:rPr>
        <w:t xml:space="preserve"> </w:t>
      </w:r>
      <w:r w:rsidR="00DF14E7">
        <w:rPr>
          <w:bCs/>
          <w:lang w:val="af-ZA"/>
        </w:rPr>
        <w:t xml:space="preserve">eindelose </w:t>
      </w:r>
      <w:r>
        <w:rPr>
          <w:bCs/>
          <w:lang w:val="af-ZA"/>
        </w:rPr>
        <w:t xml:space="preserve">goedheid. </w:t>
      </w:r>
      <w:r w:rsidR="00BD0780">
        <w:rPr>
          <w:bCs/>
          <w:lang w:val="af-ZA"/>
        </w:rPr>
        <w:t xml:space="preserve">Hy het </w:t>
      </w:r>
      <w:r w:rsidR="00EE5347">
        <w:rPr>
          <w:bCs/>
          <w:lang w:val="af-ZA"/>
        </w:rPr>
        <w:t xml:space="preserve">hemel toe gevaar en het </w:t>
      </w:r>
      <w:r w:rsidR="00BD0780">
        <w:rPr>
          <w:bCs/>
          <w:lang w:val="af-ZA"/>
        </w:rPr>
        <w:t xml:space="preserve">alle mag, regeer alles en sit sy werk voort tot Hy weer kom. </w:t>
      </w:r>
    </w:p>
    <w:sectPr w:rsidR="000F34E4" w:rsidSect="00DF14E7">
      <w:pgSz w:w="11907" w:h="16839" w:code="9"/>
      <w:pgMar w:top="1134" w:right="1298" w:bottom="1134" w:left="129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ABE"/>
    <w:rsid w:val="00042E1E"/>
    <w:rsid w:val="00066C15"/>
    <w:rsid w:val="00074F66"/>
    <w:rsid w:val="000D7AA3"/>
    <w:rsid w:val="000F34E4"/>
    <w:rsid w:val="00103809"/>
    <w:rsid w:val="00140C8C"/>
    <w:rsid w:val="001A58AB"/>
    <w:rsid w:val="001A732A"/>
    <w:rsid w:val="001E39CC"/>
    <w:rsid w:val="001F28F0"/>
    <w:rsid w:val="00211EDD"/>
    <w:rsid w:val="003128C9"/>
    <w:rsid w:val="00312CDB"/>
    <w:rsid w:val="003521F1"/>
    <w:rsid w:val="00365339"/>
    <w:rsid w:val="003753BE"/>
    <w:rsid w:val="003831D8"/>
    <w:rsid w:val="00444A8B"/>
    <w:rsid w:val="004E51E8"/>
    <w:rsid w:val="004F0491"/>
    <w:rsid w:val="00543002"/>
    <w:rsid w:val="005A70B3"/>
    <w:rsid w:val="005C5D6E"/>
    <w:rsid w:val="00693F0F"/>
    <w:rsid w:val="006D6637"/>
    <w:rsid w:val="007A6A54"/>
    <w:rsid w:val="00804F53"/>
    <w:rsid w:val="008B4843"/>
    <w:rsid w:val="008D4A12"/>
    <w:rsid w:val="008E1D52"/>
    <w:rsid w:val="00926C5E"/>
    <w:rsid w:val="00934D29"/>
    <w:rsid w:val="0097563F"/>
    <w:rsid w:val="00AA405A"/>
    <w:rsid w:val="00AE3217"/>
    <w:rsid w:val="00B03003"/>
    <w:rsid w:val="00B4526C"/>
    <w:rsid w:val="00B876F7"/>
    <w:rsid w:val="00BD0780"/>
    <w:rsid w:val="00BD47D2"/>
    <w:rsid w:val="00BF0CC8"/>
    <w:rsid w:val="00C63836"/>
    <w:rsid w:val="00C739B7"/>
    <w:rsid w:val="00CE64D9"/>
    <w:rsid w:val="00D168A1"/>
    <w:rsid w:val="00D2754B"/>
    <w:rsid w:val="00D72BF8"/>
    <w:rsid w:val="00DF14E7"/>
    <w:rsid w:val="00E3156E"/>
    <w:rsid w:val="00E84651"/>
    <w:rsid w:val="00EE5347"/>
    <w:rsid w:val="00EE5B97"/>
    <w:rsid w:val="00F33741"/>
    <w:rsid w:val="00FD3ABE"/>
    <w:rsid w:val="00FE33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0FA9"/>
  <w15:docId w15:val="{E03B16D4-024B-49E3-B3BC-BF5544D1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AA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Preekske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Preekskets</Template>
  <TotalTime>555</TotalTime>
  <Pages>2</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p:lastModifiedBy>
  <cp:revision>8</cp:revision>
  <dcterms:created xsi:type="dcterms:W3CDTF">2018-05-12T10:09:00Z</dcterms:created>
  <dcterms:modified xsi:type="dcterms:W3CDTF">2018-05-13T15:36:00Z</dcterms:modified>
</cp:coreProperties>
</file>