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FDD34" w14:textId="2C3CE2B1" w:rsidR="000D7AA3" w:rsidRPr="00EB2F19" w:rsidRDefault="000D7AA3" w:rsidP="000D7AA3">
      <w:pPr>
        <w:jc w:val="center"/>
        <w:rPr>
          <w:b/>
          <w:bCs/>
          <w:caps/>
          <w:sz w:val="28"/>
          <w:szCs w:val="28"/>
          <w:lang w:val="af-ZA"/>
        </w:rPr>
      </w:pPr>
      <w:r w:rsidRPr="00EB2F19">
        <w:rPr>
          <w:b/>
          <w:bCs/>
          <w:caps/>
          <w:sz w:val="28"/>
          <w:szCs w:val="28"/>
          <w:lang w:val="af-ZA"/>
        </w:rPr>
        <w:t xml:space="preserve">Preekskets: </w:t>
      </w:r>
      <w:r w:rsidR="006A74AD">
        <w:rPr>
          <w:b/>
          <w:bCs/>
          <w:caps/>
          <w:sz w:val="28"/>
          <w:szCs w:val="28"/>
          <w:lang w:val="af-ZA"/>
        </w:rPr>
        <w:t>2</w:t>
      </w:r>
      <w:r w:rsidR="00553A02">
        <w:rPr>
          <w:b/>
          <w:bCs/>
          <w:caps/>
          <w:sz w:val="28"/>
          <w:szCs w:val="28"/>
          <w:lang w:val="af-ZA"/>
        </w:rPr>
        <w:t>4</w:t>
      </w:r>
      <w:r w:rsidR="006A74AD">
        <w:rPr>
          <w:b/>
          <w:bCs/>
          <w:caps/>
          <w:sz w:val="28"/>
          <w:szCs w:val="28"/>
          <w:lang w:val="af-ZA"/>
        </w:rPr>
        <w:t xml:space="preserve"> Ju</w:t>
      </w:r>
      <w:r w:rsidR="00553A02">
        <w:rPr>
          <w:b/>
          <w:bCs/>
          <w:caps/>
          <w:sz w:val="28"/>
          <w:szCs w:val="28"/>
          <w:lang w:val="af-ZA"/>
        </w:rPr>
        <w:t>n</w:t>
      </w:r>
      <w:r w:rsidR="006A74AD">
        <w:rPr>
          <w:b/>
          <w:bCs/>
          <w:caps/>
          <w:sz w:val="28"/>
          <w:szCs w:val="28"/>
          <w:lang w:val="af-ZA"/>
        </w:rPr>
        <w:t xml:space="preserve">ie </w:t>
      </w:r>
      <w:r w:rsidRPr="00EB2F19">
        <w:rPr>
          <w:b/>
          <w:bCs/>
          <w:caps/>
          <w:sz w:val="28"/>
          <w:szCs w:val="28"/>
          <w:lang w:val="af-ZA"/>
        </w:rPr>
        <w:t>20</w:t>
      </w:r>
      <w:r w:rsidR="00E84651">
        <w:rPr>
          <w:b/>
          <w:bCs/>
          <w:caps/>
          <w:sz w:val="28"/>
          <w:szCs w:val="28"/>
          <w:lang w:val="af-ZA"/>
        </w:rPr>
        <w:t>1</w:t>
      </w:r>
      <w:r w:rsidR="00553A02">
        <w:rPr>
          <w:b/>
          <w:bCs/>
          <w:caps/>
          <w:sz w:val="28"/>
          <w:szCs w:val="28"/>
          <w:lang w:val="af-ZA"/>
        </w:rPr>
        <w:t>8</w:t>
      </w:r>
    </w:p>
    <w:p w14:paraId="6EF5F645" w14:textId="77777777" w:rsidR="000D7AA3" w:rsidRPr="003831D8" w:rsidRDefault="000D7AA3" w:rsidP="000D7AA3">
      <w:pPr>
        <w:jc w:val="both"/>
        <w:rPr>
          <w:lang w:val="af-ZA"/>
        </w:rPr>
      </w:pPr>
      <w:r w:rsidRPr="00EB2F19">
        <w:rPr>
          <w:b/>
          <w:bCs/>
          <w:lang w:val="af-ZA"/>
        </w:rPr>
        <w:t>Skriflesing:</w:t>
      </w:r>
      <w:r w:rsidR="003128C9">
        <w:rPr>
          <w:bCs/>
          <w:lang w:val="af-ZA"/>
        </w:rPr>
        <w:t xml:space="preserve"> </w:t>
      </w:r>
      <w:r w:rsidR="006A74AD">
        <w:t>Deut 8:1 – 9:6</w:t>
      </w:r>
      <w:r w:rsidR="003831D8" w:rsidRPr="003831D8">
        <w:rPr>
          <w:bCs/>
          <w:lang w:val="af-ZA"/>
        </w:rPr>
        <w:tab/>
      </w:r>
      <w:r w:rsidRPr="003831D8">
        <w:rPr>
          <w:bCs/>
          <w:lang w:val="af-ZA"/>
        </w:rPr>
        <w:tab/>
      </w:r>
      <w:r w:rsidRPr="003831D8">
        <w:rPr>
          <w:bCs/>
          <w:lang w:val="af-ZA"/>
        </w:rPr>
        <w:tab/>
      </w:r>
      <w:r w:rsidRPr="00B8583F">
        <w:rPr>
          <w:b/>
          <w:bCs/>
          <w:lang w:val="af-ZA"/>
        </w:rPr>
        <w:t>Teks:</w:t>
      </w:r>
      <w:r w:rsidRPr="00B8583F">
        <w:rPr>
          <w:lang w:val="af-ZA"/>
        </w:rPr>
        <w:t xml:space="preserve"> </w:t>
      </w:r>
      <w:r w:rsidR="006A74AD">
        <w:t>Deut 8:3</w:t>
      </w:r>
    </w:p>
    <w:p w14:paraId="1B1E1728" w14:textId="1478FC8E" w:rsidR="00311F15" w:rsidRDefault="000D7AA3" w:rsidP="000D7AA3">
      <w:pPr>
        <w:jc w:val="both"/>
        <w:rPr>
          <w:bCs/>
          <w:lang w:val="af-ZA"/>
        </w:rPr>
      </w:pPr>
      <w:r>
        <w:rPr>
          <w:b/>
          <w:bCs/>
          <w:lang w:val="af-ZA"/>
        </w:rPr>
        <w:t>Sing:</w:t>
      </w:r>
      <w:r w:rsidRPr="003128C9">
        <w:rPr>
          <w:bCs/>
          <w:lang w:val="af-ZA"/>
        </w:rPr>
        <w:t xml:space="preserve"> </w:t>
      </w:r>
      <w:r w:rsidR="00311F15">
        <w:rPr>
          <w:bCs/>
          <w:lang w:val="af-ZA"/>
        </w:rPr>
        <w:t xml:space="preserve">Lied 192:1,2; Ps 118:7 Cloete; Ps 118:1, 11 Totius; Lied 231:1,3; </w:t>
      </w:r>
      <w:r w:rsidR="00553A02">
        <w:rPr>
          <w:bCs/>
          <w:lang w:val="af-ZA"/>
        </w:rPr>
        <w:t>Ps 111:1,2,3 Cloete.</w:t>
      </w:r>
      <w:r w:rsidR="00311F15">
        <w:rPr>
          <w:bCs/>
          <w:lang w:val="af-ZA"/>
        </w:rPr>
        <w:t xml:space="preserve"> </w:t>
      </w:r>
    </w:p>
    <w:p w14:paraId="26524B2E" w14:textId="0F633FB2" w:rsidR="000D7AA3" w:rsidRDefault="000D7AA3" w:rsidP="000D7AA3">
      <w:pPr>
        <w:spacing w:after="120"/>
        <w:jc w:val="both"/>
        <w:rPr>
          <w:bCs/>
          <w:lang w:val="af-ZA"/>
        </w:rPr>
      </w:pPr>
      <w:r w:rsidRPr="00EB2F19">
        <w:rPr>
          <w:b/>
          <w:bCs/>
          <w:lang w:val="af-ZA"/>
        </w:rPr>
        <w:t>Tema:</w:t>
      </w:r>
      <w:r w:rsidR="003128C9" w:rsidRPr="003128C9">
        <w:rPr>
          <w:bCs/>
          <w:lang w:val="af-ZA"/>
        </w:rPr>
        <w:t xml:space="preserve"> </w:t>
      </w:r>
      <w:r w:rsidR="006A74AD">
        <w:t xml:space="preserve">Leef van elke woord wat uit die mond van God kom </w:t>
      </w:r>
      <w:r w:rsidR="00CD0EC1">
        <w:t xml:space="preserve">om Hom </w:t>
      </w:r>
      <w:r w:rsidR="006A74AD">
        <w:t xml:space="preserve">vreugdevol dankbaar </w:t>
      </w:r>
      <w:r w:rsidR="00CD0EC1">
        <w:t>bekend te maak</w:t>
      </w:r>
      <w:r w:rsidR="00A70EAB">
        <w:t xml:space="preserve"> aan alle mense</w:t>
      </w:r>
      <w:r w:rsidR="006A74AD">
        <w:t xml:space="preserve">. </w:t>
      </w:r>
    </w:p>
    <w:p w14:paraId="19E08FF0" w14:textId="3CD015B0" w:rsidR="00553A02" w:rsidRDefault="00553A02" w:rsidP="006A74AD">
      <w:pPr>
        <w:pStyle w:val="Style1"/>
      </w:pPr>
      <w:r>
        <w:t xml:space="preserve">Leef en werk u voor die troon van God, of is ons maar geneig om ons leefwêreld in twee te deel: die een waar ons God aanbid en Hom prys, en die ander waar ons ons daaglikse brood verdien? Daar is sovele mense wat God loof in die erediens, maar in die alledaagse leefwêreld nalaat om Hom ook daar te loof en prys. Wie nie hierdie ontmoeting met die Here saamneem na sy leef- en werkwêreld nie, leef van brood alleen. </w:t>
      </w:r>
      <w:r w:rsidR="00FF63A8">
        <w:t xml:space="preserve">Dit is die eerste versoeking aan Christus in die woestyn. Wie daarvoor val, val ook vir die volgende twee. </w:t>
      </w:r>
      <w:r>
        <w:t xml:space="preserve">Dit is die oorsaak van die korrupte samelewing waar mense nie eerbaar hulle werk doen en opreg dienslewer nie. Dit is die oorsaak waar mense selfsugtig hulpbronne vir hulleself gebruik en ander in ellende en sonder dienste laat. </w:t>
      </w:r>
    </w:p>
    <w:p w14:paraId="3E1AF934" w14:textId="1DFB1CBE" w:rsidR="006A74AD" w:rsidRDefault="009B0897" w:rsidP="006A74AD">
      <w:pPr>
        <w:pStyle w:val="Style1"/>
      </w:pPr>
      <w:r>
        <w:t xml:space="preserve">Moses </w:t>
      </w:r>
      <w:r w:rsidR="00A22588">
        <w:t>berei</w:t>
      </w:r>
      <w:r>
        <w:t xml:space="preserve"> Israel voor vir die lewe in die beloofde land nadat hulle 40 jaar in die woestyn geswerf het. </w:t>
      </w:r>
      <w:r w:rsidR="00B416EF">
        <w:t>Hy beklemtoon dat die leefwêreld van die gelowige ’n eenheid is waar die gelowige God moet verheerlik in alles. God openba</w:t>
      </w:r>
      <w:r w:rsidR="00A22588">
        <w:t>a</w:t>
      </w:r>
      <w:r w:rsidR="00B416EF">
        <w:t>r</w:t>
      </w:r>
      <w:r w:rsidR="00A22588">
        <w:t xml:space="preserve"> Homself</w:t>
      </w:r>
      <w:r w:rsidR="00B416EF">
        <w:t xml:space="preserve"> in die</w:t>
      </w:r>
      <w:r w:rsidR="00A22588">
        <w:t xml:space="preserve"> Woord en</w:t>
      </w:r>
      <w:r w:rsidR="00B416EF">
        <w:t xml:space="preserve"> natuur en geskiedenis. Die geskiedenis van Israel was daarop gerig om hulle te leer om nie van brood alleen te leef nie. </w:t>
      </w:r>
      <w:r w:rsidR="00A22588">
        <w:t xml:space="preserve">Hulle </w:t>
      </w:r>
      <w:r w:rsidR="00B416EF">
        <w:t xml:space="preserve">primêre doel is om God te verheerlik en bekend te maak. Dit kan nie gebeur wanneer die mens fokus op brood alleen nie. </w:t>
      </w:r>
      <w:r w:rsidR="00A22588">
        <w:t>Baie mense</w:t>
      </w:r>
      <w:r w:rsidR="00B416EF">
        <w:t xml:space="preserve"> fokus om geld te maak in die verskoning dat ’n mens moet lewe en doen alles </w:t>
      </w:r>
      <w:r w:rsidR="006A74AD">
        <w:t xml:space="preserve">om soveel as moontlik geld te kry vir so min as moontlik werk. Hy leef van brood alleen. Dit is die oorsaak van korrupsie en diefstal. Dit is die gierige een wat nooit genoeg brood kan kry nie, wat altyd meer en meer wil kry. Dan verdwyn die wet van God </w:t>
      </w:r>
      <w:r w:rsidR="00B416EF">
        <w:t>uit so ’n persoon se leefwêreld en word alles gemeet aan dit wat ek kan kry</w:t>
      </w:r>
      <w:r w:rsidR="00A22588">
        <w:t xml:space="preserve"> en wat ek besit</w:t>
      </w:r>
      <w:r w:rsidR="00B416EF">
        <w:t xml:space="preserve">. </w:t>
      </w:r>
      <w:r w:rsidR="00A22588">
        <w:t xml:space="preserve">Dit bring </w:t>
      </w:r>
      <w:r w:rsidR="006A74AD">
        <w:t>spann</w:t>
      </w:r>
      <w:r w:rsidR="00A22588">
        <w:t xml:space="preserve">ing, </w:t>
      </w:r>
      <w:r w:rsidR="006A74AD">
        <w:t>stres en</w:t>
      </w:r>
      <w:r w:rsidR="00A22588">
        <w:t xml:space="preserve"> ’n ge</w:t>
      </w:r>
      <w:r w:rsidR="006A74AD">
        <w:t xml:space="preserve">jaag </w:t>
      </w:r>
      <w:r w:rsidR="00A22588">
        <w:t>na</w:t>
      </w:r>
      <w:r w:rsidR="006A74AD">
        <w:t xml:space="preserve"> al hoe meer</w:t>
      </w:r>
      <w:r w:rsidR="00A22588">
        <w:t xml:space="preserve"> sonder</w:t>
      </w:r>
      <w:r w:rsidR="00425FB3">
        <w:t xml:space="preserve"> stilte- en heilige tyd met God. </w:t>
      </w:r>
    </w:p>
    <w:p w14:paraId="7775BBEB" w14:textId="0C25A85A" w:rsidR="00FE7F5F" w:rsidRDefault="006A74AD" w:rsidP="006A74AD">
      <w:pPr>
        <w:pStyle w:val="Style1"/>
      </w:pPr>
      <w:r>
        <w:t xml:space="preserve">Dié een wat die koninkryk bou, sal ook sy dagtaak verrig en geld ontvang, maar sal sy werk doen asof hy dit vir die Here doen. Hy is tevrede met dit wat God hom gee en deel aan die armes uit. Hy weet dat God alles gee en hom uit genade alleen versorg. Hy werk met vreugde want die woord leer hom om die sout en lig van die aarde te wees. Hy ervaar innerlike vrede en is selfs bereid om onreg te ly. Hy leef van elke woord wat uit die mond van God kom. </w:t>
      </w:r>
      <w:r w:rsidR="00425FB3">
        <w:t xml:space="preserve">Hy het genoeg tyd om stiltetyd met God deur te bring waar hy kyk na wat God doen. </w:t>
      </w:r>
      <w:r>
        <w:t xml:space="preserve">Sy dagtaak is vir hom </w:t>
      </w:r>
      <w:r w:rsidR="004943DE">
        <w:t>’n</w:t>
      </w:r>
      <w:r>
        <w:t xml:space="preserve"> roeping waar hy </w:t>
      </w:r>
      <w:r w:rsidR="00425FB3">
        <w:t xml:space="preserve">Hom </w:t>
      </w:r>
      <w:r>
        <w:t xml:space="preserve">dien en loof. </w:t>
      </w:r>
      <w:r w:rsidR="00CF60B0">
        <w:t xml:space="preserve">Leef so dat u leefwêreld ’n eenheid is </w:t>
      </w:r>
      <w:r>
        <w:t xml:space="preserve">onder die heerskappy van </w:t>
      </w:r>
      <w:r w:rsidR="007A6472">
        <w:t>Hom</w:t>
      </w:r>
      <w:r w:rsidR="00CF60B0">
        <w:t xml:space="preserve"> en</w:t>
      </w:r>
      <w:r>
        <w:t xml:space="preserve"> leef van elke woord wat uit sy mond kom. </w:t>
      </w:r>
      <w:r w:rsidR="00425FB3">
        <w:t xml:space="preserve">Erken </w:t>
      </w:r>
      <w:r w:rsidR="00CF60B0">
        <w:t xml:space="preserve">Hom </w:t>
      </w:r>
      <w:r>
        <w:t xml:space="preserve">as Koning in elke deel van </w:t>
      </w:r>
      <w:r w:rsidR="00CF60B0">
        <w:t>u</w:t>
      </w:r>
      <w:r w:rsidR="00425FB3">
        <w:t xml:space="preserve"> </w:t>
      </w:r>
      <w:r>
        <w:t>daaglikse lewe</w:t>
      </w:r>
      <w:r w:rsidR="00425FB3">
        <w:t xml:space="preserve"> en </w:t>
      </w:r>
      <w:r w:rsidR="00CF60B0">
        <w:t>u</w:t>
      </w:r>
      <w:r w:rsidR="00425FB3">
        <w:t xml:space="preserve"> sal verstom wees oor hoeveel energie</w:t>
      </w:r>
      <w:r w:rsidR="007A6472">
        <w:t xml:space="preserve"> </w:t>
      </w:r>
      <w:r w:rsidR="00FF63A8">
        <w:t>dit gee</w:t>
      </w:r>
      <w:r>
        <w:t xml:space="preserve">. Dan is Hy nie iemand wat ver en </w:t>
      </w:r>
      <w:r w:rsidR="00425FB3">
        <w:t>onbetrokke is</w:t>
      </w:r>
      <w:r w:rsidR="007A6472">
        <w:t>,</w:t>
      </w:r>
      <w:r w:rsidR="00425FB3">
        <w:t xml:space="preserve"> en </w:t>
      </w:r>
      <w:r>
        <w:t xml:space="preserve">net ingryp met siekte en dood nie, maar dié Onderhouer en Regeerder van </w:t>
      </w:r>
      <w:r w:rsidR="00CF60B0">
        <w:t>u</w:t>
      </w:r>
      <w:r>
        <w:t xml:space="preserve"> lewe elke dag. </w:t>
      </w:r>
      <w:r w:rsidR="00FE7F5F">
        <w:t xml:space="preserve">Elke maand se </w:t>
      </w:r>
      <w:r w:rsidR="00CF60B0">
        <w:t>verdienste</w:t>
      </w:r>
      <w:r w:rsidR="00FE7F5F">
        <w:t xml:space="preserve"> kom uit sy hand. </w:t>
      </w:r>
      <w:r w:rsidR="00CF60B0">
        <w:t>D</w:t>
      </w:r>
      <w:r w:rsidR="00FE7F5F">
        <w:t xml:space="preserve">ank Hom vir sy versorging en vertrou dat Hy dit elke dag sal doen. </w:t>
      </w:r>
    </w:p>
    <w:p w14:paraId="7AB72B97" w14:textId="2205546B" w:rsidR="006A74AD" w:rsidRDefault="006A74AD" w:rsidP="006A74AD">
      <w:pPr>
        <w:pStyle w:val="Style1"/>
      </w:pPr>
      <w:r>
        <w:t xml:space="preserve">Ons leer Hom ken, soos Hy Homself aan ons openbaar deur die Woord en deur die natuur (dit sluit die skepping en onderhouding van alles, die beheer van die geskiedenis, lotgevalle van nasies en volkere, oorstromings, aardbewings ens. in). Dit is noodsaaklik om beide hierdie openbarings van God gesamentlik te bestudeer, m.a.w. ons moet die geskiedenis en dit wat elke dag gebeur in lig van die Woord lees, ons moet in ons eie lewens sien hoedat </w:t>
      </w:r>
      <w:r w:rsidR="007A6472">
        <w:t>Hy</w:t>
      </w:r>
      <w:r>
        <w:t xml:space="preserve"> alles gebruik om ons meer diensbaar te maak </w:t>
      </w:r>
      <w:r w:rsidR="007A6472">
        <w:t>vir</w:t>
      </w:r>
      <w:r>
        <w:t xml:space="preserve"> sy koninkryk. Die vraag moet </w:t>
      </w:r>
      <w:r w:rsidR="007A6472">
        <w:t xml:space="preserve">wees: </w:t>
      </w:r>
      <w:r>
        <w:t xml:space="preserve">wat </w:t>
      </w:r>
      <w:r w:rsidR="007A6472">
        <w:t>wil</w:t>
      </w:r>
      <w:r>
        <w:t xml:space="preserve"> God met hierdie gebeure in my lewe, </w:t>
      </w:r>
      <w:r w:rsidR="007A6472">
        <w:t xml:space="preserve">my leer; is </w:t>
      </w:r>
      <w:r>
        <w:t xml:space="preserve">Hy besig om te tugtig oor onbelyde en voortgaande sonde, of is Hy besig om te snoei sodat ek meer vrug kan dra </w:t>
      </w:r>
      <w:r w:rsidR="007A6472">
        <w:t>om</w:t>
      </w:r>
      <w:r>
        <w:t xml:space="preserve"> beter diensbaar </w:t>
      </w:r>
      <w:r w:rsidR="007A6472">
        <w:t>te</w:t>
      </w:r>
      <w:r>
        <w:t xml:space="preserve"> wees</w:t>
      </w:r>
      <w:r w:rsidR="007A6472">
        <w:t>?</w:t>
      </w:r>
      <w:r>
        <w:t xml:space="preserve"> </w:t>
      </w:r>
      <w:r w:rsidR="00425FB3">
        <w:t>Hiervoor is stiltetyd nodig</w:t>
      </w:r>
      <w:r w:rsidR="007A6472">
        <w:t xml:space="preserve"> in gemeenskap met Hom</w:t>
      </w:r>
      <w:r w:rsidR="00425FB3">
        <w:t>.</w:t>
      </w:r>
      <w:r w:rsidR="00FF63A8">
        <w:t xml:space="preserve"> Luister na Hom en onderskei wat sy wil is. </w:t>
      </w:r>
    </w:p>
    <w:p w14:paraId="60103E8F" w14:textId="11CB4A5E" w:rsidR="00FE7F5F" w:rsidRDefault="006A74AD" w:rsidP="006A74AD">
      <w:pPr>
        <w:pStyle w:val="Style1"/>
      </w:pPr>
      <w:r>
        <w:t xml:space="preserve">Moses </w:t>
      </w:r>
      <w:r w:rsidR="007A6472">
        <w:t xml:space="preserve">integreer </w:t>
      </w:r>
      <w:r w:rsidR="007A6472">
        <w:t xml:space="preserve">beide </w:t>
      </w:r>
      <w:r w:rsidR="00CF60B0">
        <w:t>openbaringe</w:t>
      </w:r>
      <w:r>
        <w:t xml:space="preserve"> om </w:t>
      </w:r>
      <w:r w:rsidR="00CF60B0">
        <w:t>Israel</w:t>
      </w:r>
      <w:r>
        <w:t xml:space="preserve"> te onderrig</w:t>
      </w:r>
      <w:r w:rsidR="00CF60B0">
        <w:t xml:space="preserve">. </w:t>
      </w:r>
      <w:r>
        <w:t xml:space="preserve">Wanneer ons die openbaring in die natuur losmaak van die Woord, word die heldedade van mense beklemtoon en word </w:t>
      </w:r>
      <w:r w:rsidR="00FF63A8">
        <w:t>God</w:t>
      </w:r>
      <w:r w:rsidR="007A6472">
        <w:t xml:space="preserve"> b</w:t>
      </w:r>
      <w:r>
        <w:t xml:space="preserve">eperk tot </w:t>
      </w:r>
      <w:r w:rsidR="00FE7F5F">
        <w:t>my</w:t>
      </w:r>
      <w:r>
        <w:t xml:space="preserve"> volk. Die dade van die voorgeslagte word verheerlik en dikwels word hulle sondeloos verklaar. God moet dan verlos en genade gee omdat ons sulke goeie mense is met sulke goeie voorgeslagte.</w:t>
      </w:r>
      <w:r w:rsidR="00FE7F5F">
        <w:t xml:space="preserve"> </w:t>
      </w:r>
      <w:r w:rsidR="00CF60B0">
        <w:t>Dan argumenteer die mens dat hy</w:t>
      </w:r>
      <w:r w:rsidR="00FE7F5F">
        <w:t xml:space="preserve"> God </w:t>
      </w:r>
      <w:r w:rsidR="007A6472">
        <w:t xml:space="preserve">se </w:t>
      </w:r>
      <w:r w:rsidR="00FE7F5F">
        <w:t>genad</w:t>
      </w:r>
      <w:r w:rsidR="00CF60B0">
        <w:t>e verdien.</w:t>
      </w:r>
      <w:r>
        <w:t xml:space="preserve"> Dan is </w:t>
      </w:r>
      <w:r w:rsidR="007A6472">
        <w:t xml:space="preserve">dit </w:t>
      </w:r>
      <w:r w:rsidR="00CF60B0">
        <w:t xml:space="preserve">genoeg om </w:t>
      </w:r>
      <w:r w:rsidR="00C15747">
        <w:t>kerklidmaat</w:t>
      </w:r>
      <w:r>
        <w:t xml:space="preserve"> </w:t>
      </w:r>
      <w:r w:rsidR="007A6472">
        <w:t>te</w:t>
      </w:r>
      <w:r>
        <w:t xml:space="preserve"> </w:t>
      </w:r>
      <w:r w:rsidR="00CF60B0">
        <w:t>wees</w:t>
      </w:r>
      <w:r>
        <w:t xml:space="preserve">, sonder </w:t>
      </w:r>
      <w:r w:rsidR="00CF60B0">
        <w:t xml:space="preserve">’n </w:t>
      </w:r>
      <w:r>
        <w:t xml:space="preserve"> dankbar</w:t>
      </w:r>
      <w:r w:rsidR="00CF60B0">
        <w:t>e</w:t>
      </w:r>
      <w:r>
        <w:t xml:space="preserve"> en heilig</w:t>
      </w:r>
      <w:r w:rsidR="00CF60B0">
        <w:t>e</w:t>
      </w:r>
      <w:r>
        <w:t xml:space="preserve"> lewe. Dan vra ek vrae oor </w:t>
      </w:r>
      <w:r w:rsidR="00C15747">
        <w:t>’n</w:t>
      </w:r>
      <w:r>
        <w:t xml:space="preserve"> God van liefde </w:t>
      </w:r>
      <w:r>
        <w:lastRenderedPageBreak/>
        <w:t xml:space="preserve">wanneer ek ly; verstaan </w:t>
      </w:r>
      <w:r w:rsidR="007A6472">
        <w:t xml:space="preserve">ek </w:t>
      </w:r>
      <w:r>
        <w:t>nie swaarkry nie</w:t>
      </w:r>
      <w:r w:rsidR="007A6472">
        <w:t xml:space="preserve"> en</w:t>
      </w:r>
      <w:r>
        <w:t xml:space="preserve"> is jaloers op ander wat meer het. </w:t>
      </w:r>
      <w:r w:rsidR="00FE7F5F">
        <w:t xml:space="preserve">God word my dienskneg </w:t>
      </w:r>
      <w:r w:rsidR="00A77C9B">
        <w:t>wat</w:t>
      </w:r>
      <w:r w:rsidR="00FE7F5F">
        <w:t xml:space="preserve"> my gelukkig </w:t>
      </w:r>
      <w:r w:rsidR="00A77C9B">
        <w:t>moet</w:t>
      </w:r>
      <w:r w:rsidR="00FE7F5F">
        <w:t xml:space="preserve"> hou. </w:t>
      </w:r>
    </w:p>
    <w:p w14:paraId="6A3CD3C8" w14:textId="3E577E35" w:rsidR="006A74AD" w:rsidRDefault="006A74AD" w:rsidP="006A74AD">
      <w:pPr>
        <w:pStyle w:val="Style1"/>
      </w:pPr>
      <w:r>
        <w:t xml:space="preserve">Aan die anderkant as net die Woord geneem word, word God die Heilige wat eenkant staan en nie meer in elke dag se lewe betrokke is nie. Dan leef die mens soos hy wil sonder </w:t>
      </w:r>
      <w:r w:rsidR="0068346C">
        <w:t xml:space="preserve">sy wet. </w:t>
      </w:r>
      <w:r>
        <w:t>Dit lei tot vermenging van die ware en die valse. God is vir die hiernamaals</w:t>
      </w:r>
      <w:r w:rsidR="0068346C">
        <w:t xml:space="preserve"> en</w:t>
      </w:r>
      <w:r>
        <w:t xml:space="preserve"> hier leef ek soos ek wil. Byv. die bepalende faktore vir die huwelik is </w:t>
      </w:r>
      <w:r w:rsidR="00FE7F5F">
        <w:t xml:space="preserve">my ervaring oor </w:t>
      </w:r>
      <w:r>
        <w:t>liefde</w:t>
      </w:r>
      <w:r w:rsidR="00FE7F5F">
        <w:t xml:space="preserve"> en nie meer </w:t>
      </w:r>
      <w:r w:rsidR="0068346C">
        <w:t>sy</w:t>
      </w:r>
      <w:r w:rsidR="00FE7F5F">
        <w:t xml:space="preserve"> gebod nie</w:t>
      </w:r>
      <w:r>
        <w:t xml:space="preserve">, en kan ek </w:t>
      </w:r>
      <w:r w:rsidR="0068346C">
        <w:t>aan beweeg</w:t>
      </w:r>
      <w:r>
        <w:t xml:space="preserve"> as ek </w:t>
      </w:r>
      <w:r w:rsidR="00FF63A8">
        <w:t xml:space="preserve">’n </w:t>
      </w:r>
      <w:r>
        <w:t xml:space="preserve">ander een liefhet; die bepalende faktor vir my werk is waar kry ek die meeste geld; die bepalende faktor vir my ontspanning is </w:t>
      </w:r>
      <w:r w:rsidR="0068346C">
        <w:t>genot</w:t>
      </w:r>
      <w:r>
        <w:t xml:space="preserve"> want ek werk hard en verdien dit. So </w:t>
      </w:r>
      <w:r w:rsidR="00C15747">
        <w:t>’n</w:t>
      </w:r>
      <w:r>
        <w:t xml:space="preserve"> lewe bly </w:t>
      </w:r>
      <w:r w:rsidR="00C15747">
        <w:t>’n</w:t>
      </w:r>
      <w:r>
        <w:t xml:space="preserve"> oppervlakkige gejaag na niks met eendag </w:t>
      </w:r>
      <w:r w:rsidR="00C15747">
        <w:t>’n</w:t>
      </w:r>
      <w:r>
        <w:t xml:space="preserve"> beloning van die ewige lewe as ek nie te sleg lewe nie</w:t>
      </w:r>
      <w:r w:rsidR="0068346C">
        <w:t>,</w:t>
      </w:r>
      <w:r>
        <w:t xml:space="preserve"> en af en toe in die kerk is. </w:t>
      </w:r>
      <w:r w:rsidR="00FE7F5F">
        <w:t xml:space="preserve">Dit is die mense wat van brood alleen probeer lewe, maar in hulleself gefrusteerd eensaam word omdat hulle sonder God lewe. </w:t>
      </w:r>
    </w:p>
    <w:p w14:paraId="3A9585B6" w14:textId="17F01538" w:rsidR="00FE7F5F" w:rsidRDefault="006A74AD" w:rsidP="006A74AD">
      <w:pPr>
        <w:pStyle w:val="Style1"/>
      </w:pPr>
      <w:r>
        <w:t xml:space="preserve">Moses vermaan en onderrig Israel vanuit die Woord en plaas die gebeure in hulle lewens in Goddelike perspektief. God het Israel doelbewus in die woestyn ingelei om hulle te leer om nederig en afhanklik te wees, om hulle slawementaliteit af te leer, om te leer om in </w:t>
      </w:r>
      <w:r w:rsidR="00C15747">
        <w:t>’n</w:t>
      </w:r>
      <w:r>
        <w:t xml:space="preserve"> lewende persoonlike verhouding met </w:t>
      </w:r>
      <w:r w:rsidR="00425FB3">
        <w:t>Hom</w:t>
      </w:r>
      <w:r>
        <w:t xml:space="preserve"> te leef en persoonlik verantwoordelikheid vir hulle lewe en gemeenskap te aanvaar. </w:t>
      </w:r>
      <w:r w:rsidR="00FE7F5F">
        <w:t xml:space="preserve">Slawementaliteit is vernietigend, want dan is ek die slagoffer van my omstandigdhede. Alles is die ander se skuld, en ek ly maar net. </w:t>
      </w:r>
    </w:p>
    <w:p w14:paraId="153759BB" w14:textId="0A8CB01D" w:rsidR="006A74AD" w:rsidRDefault="00FE7F5F" w:rsidP="006A74AD">
      <w:pPr>
        <w:pStyle w:val="Style1"/>
      </w:pPr>
      <w:r>
        <w:t xml:space="preserve">Hulle moes konings wees wat heers </w:t>
      </w:r>
      <w:r w:rsidR="00425FB3">
        <w:t>en</w:t>
      </w:r>
      <w:r w:rsidR="006A74AD">
        <w:t xml:space="preserve"> leer dat die mens nie van brood alleen kan lewe nie, maar van elke woord wat van Hom kom. Hy </w:t>
      </w:r>
      <w:r w:rsidR="00425FB3">
        <w:t xml:space="preserve">is </w:t>
      </w:r>
      <w:r w:rsidR="006A74AD">
        <w:t xml:space="preserve">betrokke </w:t>
      </w:r>
      <w:r w:rsidR="00425FB3">
        <w:t>by</w:t>
      </w:r>
      <w:r w:rsidR="006A74AD">
        <w:t xml:space="preserve"> elkeen se lewe </w:t>
      </w:r>
      <w:r w:rsidR="00425FB3">
        <w:t xml:space="preserve">en </w:t>
      </w:r>
      <w:r w:rsidR="006A74AD">
        <w:t xml:space="preserve">lei </w:t>
      </w:r>
      <w:r w:rsidR="00425FB3">
        <w:t>ons doelbewus om Hom te</w:t>
      </w:r>
      <w:r w:rsidR="006A74AD">
        <w:t xml:space="preserve"> eer</w:t>
      </w:r>
      <w:r w:rsidR="00425FB3">
        <w:t xml:space="preserve">. Dit is </w:t>
      </w:r>
      <w:r w:rsidR="006A74AD">
        <w:t xml:space="preserve">tot ons beswil. Dit </w:t>
      </w:r>
      <w:r w:rsidR="00425FB3">
        <w:t xml:space="preserve">is </w:t>
      </w:r>
      <w:r w:rsidR="006A74AD">
        <w:t>nie net geestelike spyse vir die siel nie, maar volledige versorging wat Hy gee vir die mens. Hy gee nie net brood nie, maar voorsien op alle wyses in die mens se behoeftes. Dit word gekoppel aan die klere wat nie verslyt of oud geword het nie. Dit is nie nodig om dit letterlik op te neem dat daar geen slytasie was nie, of dat die klere saam met die kinders gegroei het nie. Dit beteken net gewoon dat God voorsien het dat daar middele was om die klere te herstel en nuwe klere te maak. God se wondervolle versorging moet ook in die gewoon alledaagse gesien word. Hulle moet gaan myn in die land Kanaän.</w:t>
      </w:r>
    </w:p>
    <w:p w14:paraId="2E736186" w14:textId="17F0C730" w:rsidR="00FF63A8" w:rsidRDefault="006A74AD" w:rsidP="006A74AD">
      <w:pPr>
        <w:pStyle w:val="Style1"/>
      </w:pPr>
      <w:r>
        <w:t xml:space="preserve">Niks gebeur by toeval nie, maar volgens </w:t>
      </w:r>
      <w:r w:rsidR="0068346C">
        <w:t>sy</w:t>
      </w:r>
      <w:r>
        <w:t xml:space="preserve"> regering. Hy gebruik selfs ons sondes wat swaarkry tot gevolg het om ons nederig te maak. </w:t>
      </w:r>
      <w:r w:rsidR="00CC5DD3">
        <w:t xml:space="preserve">Israel was bang om die beloofde land in te gaan, en moes daarom veertig jare swerf. </w:t>
      </w:r>
      <w:r>
        <w:t xml:space="preserve">Die beproewinge in die lewe leer die mens om van </w:t>
      </w:r>
      <w:r w:rsidR="0068346C">
        <w:t xml:space="preserve">Hom </w:t>
      </w:r>
      <w:r>
        <w:t>alles in die geloof te verwag. Juis in die woestyn word die noue persoonlike verbonds</w:t>
      </w:r>
      <w:r>
        <w:softHyphen/>
        <w:t xml:space="preserve">gemeenskap met </w:t>
      </w:r>
      <w:r w:rsidR="00425FB3">
        <w:t>Hom</w:t>
      </w:r>
      <w:r>
        <w:t xml:space="preserve"> geleer en ontwikkel. </w:t>
      </w:r>
      <w:r w:rsidR="00CC5DD3">
        <w:t>Die mens is nooit</w:t>
      </w:r>
      <w:r>
        <w:t xml:space="preserve"> </w:t>
      </w:r>
      <w:r w:rsidR="00C15747">
        <w:t>’n</w:t>
      </w:r>
      <w:r>
        <w:t xml:space="preserve"> slagoffer van omstandigdhede nie, maar </w:t>
      </w:r>
      <w:r w:rsidR="00C15747">
        <w:t>’n</w:t>
      </w:r>
      <w:r>
        <w:t xml:space="preserve"> koningskind wat oor alles regeer. </w:t>
      </w:r>
      <w:r w:rsidR="00FF63A8">
        <w:t>K</w:t>
      </w:r>
      <w:r>
        <w:t xml:space="preserve">yk </w:t>
      </w:r>
      <w:r w:rsidR="00FF63A8">
        <w:t>na jou eie lewe en volg dit wat</w:t>
      </w:r>
      <w:r w:rsidR="00E71711">
        <w:t xml:space="preserve"> </w:t>
      </w:r>
      <w:r w:rsidR="00FF63A8">
        <w:t xml:space="preserve">God </w:t>
      </w:r>
      <w:r w:rsidR="00E71711">
        <w:t xml:space="preserve">jou </w:t>
      </w:r>
      <w:r w:rsidR="00FF63A8">
        <w:t>wil leer.</w:t>
      </w:r>
    </w:p>
    <w:p w14:paraId="7347E421" w14:textId="7FA03E0B" w:rsidR="006A74AD" w:rsidRDefault="006A74AD" w:rsidP="006A74AD">
      <w:pPr>
        <w:pStyle w:val="Style1"/>
      </w:pPr>
      <w:r>
        <w:t xml:space="preserve">Moses waarsku Israel teen twee sondes: een om hoogmoedig alles wat God hulle geskenk het, aan hulle eie vermoë toe te skryf asof hulle alles self verwerf het; die ander om te roem dat God hulle geseën en alles geskenk het omdat hulle sulke goeie voorbeeldige mense is. Hy beklemtoon die verdorwendheid van Israel – hulle is </w:t>
      </w:r>
      <w:r w:rsidR="00C15747">
        <w:t>’n</w:t>
      </w:r>
      <w:r>
        <w:t xml:space="preserve"> hardkoppige volk wat nie wou luister nie en </w:t>
      </w:r>
      <w:r w:rsidR="0068346C">
        <w:t xml:space="preserve">Hy </w:t>
      </w:r>
      <w:r w:rsidR="00C15747">
        <w:t>’n</w:t>
      </w:r>
      <w:r>
        <w:t xml:space="preserve"> genadige God wat hulle ten spyte van alles tog uit genade alleen gered het. Die geskiedenis word in die perspektief van die Woord gestel: die mens se onwil om aan God gehoorsaam te wees teenoor God se liefde en geduld met die moedswillige mense. </w:t>
      </w:r>
      <w:r w:rsidR="00F879F5">
        <w:t>Kyk na u eie</w:t>
      </w:r>
      <w:r w:rsidR="00425FB3">
        <w:t xml:space="preserve"> </w:t>
      </w:r>
      <w:r w:rsidR="00F879F5">
        <w:t xml:space="preserve">lewe en u sal dit sien. </w:t>
      </w:r>
      <w:r>
        <w:t xml:space="preserve">Alles wat hulle ontvang het, kom van </w:t>
      </w:r>
      <w:r w:rsidR="00425FB3">
        <w:t>Hom</w:t>
      </w:r>
      <w:r>
        <w:t xml:space="preserve"> en daarom moet alles ook in verantwoording teenoor Hom gebruik en bestee word.</w:t>
      </w:r>
      <w:r w:rsidRPr="00CB6532">
        <w:t xml:space="preserve"> </w:t>
      </w:r>
      <w:r w:rsidR="00CC5DD3">
        <w:t xml:space="preserve">                                                                                                                                                                                                                                                                                                                                                                                  </w:t>
      </w:r>
    </w:p>
    <w:p w14:paraId="2807B988" w14:textId="66D2C5F4" w:rsidR="006A74AD" w:rsidRDefault="006A74AD" w:rsidP="006A74AD">
      <w:pPr>
        <w:pStyle w:val="Style1"/>
      </w:pPr>
      <w:r>
        <w:t xml:space="preserve">Kyk na jou eie lewe en wat daar gebeur: indien dit goed gaan en alles verloop mooi, dank God en vra hoe moet jy dit wat Hy jou gee in sy koninkryk gebruik. </w:t>
      </w:r>
      <w:r w:rsidR="00F879F5">
        <w:t xml:space="preserve">Laat Hy jou leer om </w:t>
      </w:r>
      <w:r w:rsidR="00C15747">
        <w:t>’n</w:t>
      </w:r>
      <w:r w:rsidR="00F879F5">
        <w:t xml:space="preserve"> verantwoordelike rentmeester te wees. </w:t>
      </w:r>
      <w:r>
        <w:t xml:space="preserve">Onthou dit is alles genade. Indien daar beproewinge is, vra jouself die volgende: Is daar een of ander verborge sonde wat ek nie wil erken of bely nie, iemand wat ek nie wil vergewe nie? Indien wel, bely dit en breek met die sonde. Indien nie, waartoe wil God my snoei sodat ek meer vrug kan dra? </w:t>
      </w:r>
      <w:r w:rsidR="00F879F5">
        <w:t xml:space="preserve">Hoekom ly </w:t>
      </w:r>
      <w:r w:rsidR="004F12AB">
        <w:t>H</w:t>
      </w:r>
      <w:r w:rsidR="00F879F5">
        <w:t xml:space="preserve">y my deur die woestyn? </w:t>
      </w:r>
      <w:r>
        <w:t>Hoe dien dit wat tans met my gebeur die koninkryk en wat moet ek doen om meer diensbaar te wees? Dank God altyd vir die seën wat ontvang word, wees bewus van u eie hardkoppigheid en dank Hom vir sy verlossende genade en liefde in Jesus Christus</w:t>
      </w:r>
      <w:r w:rsidR="00F879F5">
        <w:t>.</w:t>
      </w:r>
      <w:r>
        <w:t xml:space="preserve"> Hy is die liefdevolle God wat ons versterk sodat ons juis in hierdie wêreld </w:t>
      </w:r>
      <w:r w:rsidR="00C15747">
        <w:t>’n</w:t>
      </w:r>
      <w:r>
        <w:t xml:space="preserve"> verskil kan maak deur ons woord en daad.</w:t>
      </w:r>
      <w:bookmarkStart w:id="0" w:name="_GoBack"/>
      <w:bookmarkEnd w:id="0"/>
    </w:p>
    <w:sectPr w:rsidR="006A74AD" w:rsidSect="00CD0EC1">
      <w:pgSz w:w="11907" w:h="16839" w:code="9"/>
      <w:pgMar w:top="1021" w:right="1298" w:bottom="1021" w:left="129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4AD"/>
    <w:rsid w:val="00066C15"/>
    <w:rsid w:val="000D7AA3"/>
    <w:rsid w:val="00140C8C"/>
    <w:rsid w:val="001A732A"/>
    <w:rsid w:val="001E39CC"/>
    <w:rsid w:val="00311F15"/>
    <w:rsid w:val="003128C9"/>
    <w:rsid w:val="00312CDB"/>
    <w:rsid w:val="003521F1"/>
    <w:rsid w:val="00365339"/>
    <w:rsid w:val="003753BE"/>
    <w:rsid w:val="003831D8"/>
    <w:rsid w:val="00425FB3"/>
    <w:rsid w:val="004943DE"/>
    <w:rsid w:val="004E51E8"/>
    <w:rsid w:val="004F12AB"/>
    <w:rsid w:val="00553A02"/>
    <w:rsid w:val="0068346C"/>
    <w:rsid w:val="006A74AD"/>
    <w:rsid w:val="006D6637"/>
    <w:rsid w:val="006F2422"/>
    <w:rsid w:val="007A6472"/>
    <w:rsid w:val="008948D4"/>
    <w:rsid w:val="009B0897"/>
    <w:rsid w:val="00A22588"/>
    <w:rsid w:val="00A64AE6"/>
    <w:rsid w:val="00A70EAB"/>
    <w:rsid w:val="00A7556C"/>
    <w:rsid w:val="00A77C9B"/>
    <w:rsid w:val="00B416EF"/>
    <w:rsid w:val="00B42D30"/>
    <w:rsid w:val="00B4526C"/>
    <w:rsid w:val="00B876F7"/>
    <w:rsid w:val="00BF0CC8"/>
    <w:rsid w:val="00C15747"/>
    <w:rsid w:val="00C7460D"/>
    <w:rsid w:val="00CC5DD3"/>
    <w:rsid w:val="00CD0EC1"/>
    <w:rsid w:val="00CF60B0"/>
    <w:rsid w:val="00D168A1"/>
    <w:rsid w:val="00DE780C"/>
    <w:rsid w:val="00E71711"/>
    <w:rsid w:val="00E84651"/>
    <w:rsid w:val="00F33741"/>
    <w:rsid w:val="00F879F5"/>
    <w:rsid w:val="00FE3325"/>
    <w:rsid w:val="00FE7F5F"/>
    <w:rsid w:val="00FF63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4413"/>
  <w15:chartTrackingRefBased/>
  <w15:docId w15:val="{CA04A1AA-BA63-4444-925B-91DED696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AA3"/>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A74AD"/>
    <w:pPr>
      <w:widowControl w:val="0"/>
      <w:spacing w:after="120"/>
      <w:jc w:val="both"/>
    </w:pPr>
    <w:rPr>
      <w:szCs w:val="20"/>
      <w:lang w:val="af-ZA"/>
    </w:rPr>
  </w:style>
  <w:style w:type="paragraph" w:customStyle="1" w:styleId="Style2">
    <w:name w:val="Style2"/>
    <w:basedOn w:val="Normal"/>
    <w:rsid w:val="006A74AD"/>
    <w:pPr>
      <w:widowControl w:val="0"/>
      <w:jc w:val="both"/>
    </w:pPr>
    <w:rPr>
      <w:szCs w:val="20"/>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Preekske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Preekskets</Template>
  <TotalTime>486</TotalTime>
  <Pages>2</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6</cp:revision>
  <dcterms:created xsi:type="dcterms:W3CDTF">2018-06-23T10:35:00Z</dcterms:created>
  <dcterms:modified xsi:type="dcterms:W3CDTF">2018-06-23T18:50:00Z</dcterms:modified>
</cp:coreProperties>
</file>