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F3D3F" w14:textId="0384E274" w:rsidR="000D7AA3" w:rsidRPr="00EB2F19" w:rsidRDefault="000D7AA3" w:rsidP="000D7AA3">
      <w:pPr>
        <w:jc w:val="center"/>
        <w:rPr>
          <w:b/>
          <w:bCs/>
          <w:caps/>
          <w:sz w:val="28"/>
          <w:szCs w:val="28"/>
          <w:lang w:val="af-ZA"/>
        </w:rPr>
      </w:pPr>
      <w:r w:rsidRPr="00EB2F19">
        <w:rPr>
          <w:b/>
          <w:bCs/>
          <w:caps/>
          <w:sz w:val="28"/>
          <w:szCs w:val="28"/>
          <w:lang w:val="af-ZA"/>
        </w:rPr>
        <w:t xml:space="preserve">Preekskets: </w:t>
      </w:r>
      <w:r w:rsidR="003826BD">
        <w:rPr>
          <w:b/>
          <w:bCs/>
          <w:caps/>
          <w:sz w:val="28"/>
          <w:szCs w:val="28"/>
          <w:lang w:val="af-ZA"/>
        </w:rPr>
        <w:t xml:space="preserve">27 mei </w:t>
      </w:r>
      <w:r w:rsidRPr="00EB2F19">
        <w:rPr>
          <w:b/>
          <w:bCs/>
          <w:caps/>
          <w:sz w:val="28"/>
          <w:szCs w:val="28"/>
          <w:lang w:val="af-ZA"/>
        </w:rPr>
        <w:t>20</w:t>
      </w:r>
      <w:r w:rsidR="00E84651">
        <w:rPr>
          <w:b/>
          <w:bCs/>
          <w:caps/>
          <w:sz w:val="28"/>
          <w:szCs w:val="28"/>
          <w:lang w:val="af-ZA"/>
        </w:rPr>
        <w:t>1</w:t>
      </w:r>
      <w:r w:rsidR="00B6003F">
        <w:rPr>
          <w:b/>
          <w:bCs/>
          <w:caps/>
          <w:sz w:val="28"/>
          <w:szCs w:val="28"/>
          <w:lang w:val="af-ZA"/>
        </w:rPr>
        <w:t>8</w:t>
      </w:r>
    </w:p>
    <w:p w14:paraId="0D9D735B" w14:textId="065AC40A" w:rsidR="000D7AA3" w:rsidRPr="003831D8" w:rsidRDefault="000D7AA3" w:rsidP="000D7AA3">
      <w:pPr>
        <w:jc w:val="both"/>
        <w:rPr>
          <w:lang w:val="af-ZA"/>
        </w:rPr>
      </w:pPr>
      <w:r w:rsidRPr="00EB2F19">
        <w:rPr>
          <w:b/>
          <w:bCs/>
          <w:lang w:val="af-ZA"/>
        </w:rPr>
        <w:t>Skriflesing:</w:t>
      </w:r>
      <w:r w:rsidR="003E6BD7">
        <w:rPr>
          <w:bCs/>
          <w:lang w:val="af-ZA"/>
        </w:rPr>
        <w:t xml:space="preserve"> </w:t>
      </w:r>
      <w:r w:rsidR="007E2CFB" w:rsidRPr="007E2CFB">
        <w:rPr>
          <w:bCs/>
          <w:lang w:val="af-ZA"/>
        </w:rPr>
        <w:t>NGB art 1,2; Romeine 1: l3 - 32</w:t>
      </w:r>
      <w:r w:rsidR="003831D8" w:rsidRPr="003831D8">
        <w:rPr>
          <w:bCs/>
          <w:lang w:val="af-ZA"/>
        </w:rPr>
        <w:tab/>
      </w:r>
      <w:r w:rsidRPr="003831D8">
        <w:rPr>
          <w:bCs/>
          <w:lang w:val="af-ZA"/>
        </w:rPr>
        <w:tab/>
      </w:r>
      <w:r w:rsidRPr="003831D8">
        <w:rPr>
          <w:bCs/>
          <w:lang w:val="af-ZA"/>
        </w:rPr>
        <w:tab/>
      </w:r>
      <w:r w:rsidRPr="00B8583F">
        <w:rPr>
          <w:b/>
          <w:bCs/>
          <w:lang w:val="af-ZA"/>
        </w:rPr>
        <w:t>Teks:</w:t>
      </w:r>
      <w:r w:rsidRPr="00B8583F">
        <w:rPr>
          <w:lang w:val="af-ZA"/>
        </w:rPr>
        <w:t xml:space="preserve"> </w:t>
      </w:r>
      <w:r w:rsidR="007E2CFB" w:rsidRPr="007E2CFB">
        <w:rPr>
          <w:bCs/>
          <w:lang w:val="af-ZA"/>
        </w:rPr>
        <w:t>Rom 1:18</w:t>
      </w:r>
    </w:p>
    <w:p w14:paraId="6C5F18E3" w14:textId="139B82D1" w:rsidR="000D7AA3" w:rsidRPr="003831D8" w:rsidRDefault="000D7AA3" w:rsidP="000D7AA3">
      <w:pPr>
        <w:jc w:val="both"/>
        <w:rPr>
          <w:bCs/>
          <w:lang w:val="af-ZA"/>
        </w:rPr>
      </w:pPr>
      <w:r>
        <w:rPr>
          <w:b/>
          <w:bCs/>
          <w:lang w:val="af-ZA"/>
        </w:rPr>
        <w:t>Sing:</w:t>
      </w:r>
      <w:r w:rsidRPr="003128C9">
        <w:rPr>
          <w:bCs/>
          <w:lang w:val="af-ZA"/>
        </w:rPr>
        <w:t xml:space="preserve"> </w:t>
      </w:r>
      <w:r w:rsidR="00677C6E">
        <w:rPr>
          <w:bCs/>
          <w:lang w:val="af-ZA"/>
        </w:rPr>
        <w:t>Lied 428:1,4; Lied 155:1</w:t>
      </w:r>
      <w:r w:rsidR="005574A8">
        <w:rPr>
          <w:bCs/>
          <w:lang w:val="af-ZA"/>
        </w:rPr>
        <w:t xml:space="preserve">,2; Ps 66:1,3 Cloete; Ps 139:1,5 Spies; Ps </w:t>
      </w:r>
      <w:r w:rsidR="007E2CFB" w:rsidRPr="007E2CFB">
        <w:rPr>
          <w:bCs/>
          <w:lang w:val="af-ZA"/>
        </w:rPr>
        <w:t>2:</w:t>
      </w:r>
      <w:r w:rsidR="005574A8">
        <w:rPr>
          <w:bCs/>
          <w:lang w:val="af-ZA"/>
        </w:rPr>
        <w:t>1</w:t>
      </w:r>
      <w:r w:rsidR="007E2CFB" w:rsidRPr="007E2CFB">
        <w:rPr>
          <w:bCs/>
          <w:lang w:val="af-ZA"/>
        </w:rPr>
        <w:t>,6</w:t>
      </w:r>
      <w:r w:rsidR="005574A8">
        <w:rPr>
          <w:bCs/>
          <w:lang w:val="af-ZA"/>
        </w:rPr>
        <w:t xml:space="preserve"> Totius.</w:t>
      </w:r>
    </w:p>
    <w:p w14:paraId="75BFF373" w14:textId="23AB6ECE" w:rsidR="001207F8" w:rsidRDefault="000D7AA3" w:rsidP="003E6BD7">
      <w:pPr>
        <w:spacing w:after="120"/>
        <w:jc w:val="both"/>
        <w:rPr>
          <w:bCs/>
          <w:lang w:val="af-ZA"/>
        </w:rPr>
      </w:pPr>
      <w:r w:rsidRPr="00EB2F19">
        <w:rPr>
          <w:b/>
          <w:bCs/>
          <w:lang w:val="af-ZA"/>
        </w:rPr>
        <w:t>Tema:</w:t>
      </w:r>
      <w:r w:rsidR="003128C9" w:rsidRPr="003128C9">
        <w:rPr>
          <w:bCs/>
          <w:lang w:val="af-ZA"/>
        </w:rPr>
        <w:t xml:space="preserve"> </w:t>
      </w:r>
      <w:r w:rsidR="001207F8">
        <w:rPr>
          <w:bCs/>
          <w:lang w:val="af-ZA"/>
        </w:rPr>
        <w:t xml:space="preserve">Gebruik die geregtigheid van Jesus Christus wat God u skenk om Hom te loof en </w:t>
      </w:r>
      <w:r w:rsidR="005574A8">
        <w:rPr>
          <w:bCs/>
          <w:lang w:val="af-ZA"/>
        </w:rPr>
        <w:t xml:space="preserve">te </w:t>
      </w:r>
      <w:r w:rsidR="001207F8">
        <w:rPr>
          <w:bCs/>
          <w:lang w:val="af-ZA"/>
        </w:rPr>
        <w:t xml:space="preserve">eer sodat die samelewing geheilig word.  </w:t>
      </w:r>
    </w:p>
    <w:p w14:paraId="1FE520C8" w14:textId="2C4897D2" w:rsidR="00DE7AA6" w:rsidRDefault="00DE7AA6" w:rsidP="007E2CFB">
      <w:pPr>
        <w:spacing w:after="120"/>
        <w:jc w:val="both"/>
        <w:rPr>
          <w:bCs/>
          <w:lang w:val="af-ZA"/>
        </w:rPr>
      </w:pPr>
      <w:r>
        <w:rPr>
          <w:bCs/>
          <w:lang w:val="af-ZA"/>
        </w:rPr>
        <w:t xml:space="preserve">Wat word van ’n samelewing waar God nie </w:t>
      </w:r>
      <w:r w:rsidR="005574A8">
        <w:rPr>
          <w:bCs/>
          <w:lang w:val="af-ZA"/>
        </w:rPr>
        <w:t>meer</w:t>
      </w:r>
      <w:r>
        <w:rPr>
          <w:bCs/>
          <w:lang w:val="af-ZA"/>
        </w:rPr>
        <w:t xml:space="preserve"> geëer</w:t>
      </w:r>
      <w:r w:rsidR="00254A23">
        <w:rPr>
          <w:bCs/>
          <w:lang w:val="af-ZA"/>
        </w:rPr>
        <w:t>, geloof</w:t>
      </w:r>
      <w:r>
        <w:rPr>
          <w:bCs/>
          <w:lang w:val="af-ZA"/>
        </w:rPr>
        <w:t xml:space="preserve"> en </w:t>
      </w:r>
      <w:r w:rsidR="004B7309">
        <w:rPr>
          <w:bCs/>
          <w:lang w:val="af-ZA"/>
        </w:rPr>
        <w:t>aanbid</w:t>
      </w:r>
      <w:r>
        <w:rPr>
          <w:bCs/>
          <w:lang w:val="af-ZA"/>
        </w:rPr>
        <w:t xml:space="preserve"> word as God nie? Wanneer God nie gedien en geëer word nie, word sy oordeel oor die mense en die samelewing geopenbaar</w:t>
      </w:r>
      <w:r w:rsidR="004B6E70">
        <w:rPr>
          <w:bCs/>
          <w:lang w:val="af-ZA"/>
        </w:rPr>
        <w:t xml:space="preserve"> en die samelewing verval</w:t>
      </w:r>
      <w:r>
        <w:rPr>
          <w:bCs/>
          <w:lang w:val="af-ZA"/>
        </w:rPr>
        <w:t xml:space="preserve">. Is dit nie waar van die huidige situasie in ons land nie? Dit lyk asof alles al hoe dieper in sonde verval en dit lyk asof ’n ommekeer nie meer menslik moontlik is nie. Orals is daar verval en orals is daar betogings teen die verval </w:t>
      </w:r>
      <w:r w:rsidR="0036057F">
        <w:rPr>
          <w:bCs/>
          <w:lang w:val="af-ZA"/>
        </w:rPr>
        <w:t xml:space="preserve">van dienslewering </w:t>
      </w:r>
      <w:r>
        <w:rPr>
          <w:bCs/>
          <w:lang w:val="af-ZA"/>
        </w:rPr>
        <w:t xml:space="preserve">wat dit nog erger maak. </w:t>
      </w:r>
      <w:r w:rsidR="00254A23">
        <w:rPr>
          <w:bCs/>
          <w:lang w:val="af-ZA"/>
        </w:rPr>
        <w:t xml:space="preserve">Dit maak </w:t>
      </w:r>
      <w:r w:rsidR="0092473B">
        <w:rPr>
          <w:bCs/>
          <w:lang w:val="af-ZA"/>
        </w:rPr>
        <w:t xml:space="preserve">die </w:t>
      </w:r>
      <w:r w:rsidR="00254A23">
        <w:rPr>
          <w:bCs/>
          <w:lang w:val="af-ZA"/>
        </w:rPr>
        <w:t xml:space="preserve">lewe dikwels baie moeilik, en soms onmoontlik. </w:t>
      </w:r>
      <w:r w:rsidR="0036057F">
        <w:rPr>
          <w:bCs/>
          <w:lang w:val="af-ZA"/>
        </w:rPr>
        <w:t xml:space="preserve">Is dit omdat God nie erken en gedien word nie? </w:t>
      </w:r>
      <w:r>
        <w:rPr>
          <w:bCs/>
          <w:lang w:val="af-ZA"/>
        </w:rPr>
        <w:t xml:space="preserve">Wanneer die brief aan die Romeine gelees word, is dit duidelik dat die mens </w:t>
      </w:r>
      <w:r w:rsidR="004B7309">
        <w:rPr>
          <w:bCs/>
          <w:lang w:val="af-ZA"/>
        </w:rPr>
        <w:t xml:space="preserve">verantwoordelik is vir die verval en het </w:t>
      </w:r>
      <w:r>
        <w:rPr>
          <w:bCs/>
          <w:lang w:val="af-ZA"/>
        </w:rPr>
        <w:t xml:space="preserve">geen verskoning nie. Die mens kan nie argumenteer dat hy God nie geken het nie, want God openbaar Homself sodanig dat enige redelike mens moet erken dat Hy almagtig is en Hom daarom moet eer en aanbid. </w:t>
      </w:r>
      <w:r w:rsidR="00254A23">
        <w:rPr>
          <w:bCs/>
          <w:lang w:val="af-ZA"/>
        </w:rPr>
        <w:t xml:space="preserve">Hierdie kennis van Hom skep ’n moraliteit wat ’n samelewing in stand kan hou. </w:t>
      </w:r>
      <w:r w:rsidR="005574A8">
        <w:rPr>
          <w:bCs/>
          <w:lang w:val="af-ZA"/>
        </w:rPr>
        <w:t xml:space="preserve">Die mens het ’n natuurlike kennis van reg en geregtigheid. </w:t>
      </w:r>
      <w:r w:rsidR="00106CB0">
        <w:rPr>
          <w:bCs/>
          <w:lang w:val="af-ZA"/>
        </w:rPr>
        <w:t>Wanneer dit onderdruk word, verval die samelewing.</w:t>
      </w:r>
    </w:p>
    <w:p w14:paraId="56B7332B" w14:textId="6B916F26" w:rsidR="00DE7AA6" w:rsidRDefault="001207F8" w:rsidP="007E2CFB">
      <w:pPr>
        <w:spacing w:after="120"/>
        <w:jc w:val="both"/>
        <w:rPr>
          <w:bCs/>
          <w:lang w:val="af-ZA"/>
        </w:rPr>
      </w:pPr>
      <w:r>
        <w:rPr>
          <w:bCs/>
          <w:lang w:val="af-ZA"/>
        </w:rPr>
        <w:t xml:space="preserve">God maak Homself bekend aan die mens. Hy openbaar Hom in die natuur sodat almal kan sien en kan weet dat Hy die Almagtige Skepper is. Daar is geen mens op aarde wat homself kan verontskuldig en sê dat Hy God nie kan dien nie, omdat Hy </w:t>
      </w:r>
      <w:r w:rsidR="005574A8">
        <w:rPr>
          <w:bCs/>
          <w:lang w:val="af-ZA"/>
        </w:rPr>
        <w:t>Hom</w:t>
      </w:r>
      <w:r>
        <w:rPr>
          <w:bCs/>
          <w:lang w:val="af-ZA"/>
        </w:rPr>
        <w:t xml:space="preserve"> nie ken nie. </w:t>
      </w:r>
      <w:r w:rsidR="00F53400">
        <w:rPr>
          <w:bCs/>
          <w:lang w:val="af-ZA"/>
        </w:rPr>
        <w:t xml:space="preserve">Dit is die wesenlike verskil tussen die ware godsdiens en die valse godsdiens. God speel nie wegkruipertjie met die mens nie, maar openbaar Hom. </w:t>
      </w:r>
      <w:r w:rsidR="00743B45">
        <w:rPr>
          <w:bCs/>
          <w:lang w:val="af-ZA"/>
        </w:rPr>
        <w:t xml:space="preserve">Daarom is die oorsaak van al die ellende en swaarkry in hierdie wêreld die mens se skuld, en dit is omdat hulle God nie erken en eer nie. </w:t>
      </w:r>
      <w:r w:rsidR="005574A8">
        <w:rPr>
          <w:bCs/>
          <w:lang w:val="af-ZA"/>
        </w:rPr>
        <w:t>Hy maak Homself só bekend</w:t>
      </w:r>
      <w:r w:rsidR="00743B45">
        <w:rPr>
          <w:bCs/>
          <w:lang w:val="af-ZA"/>
        </w:rPr>
        <w:t xml:space="preserve"> dat alle mense Hom kan </w:t>
      </w:r>
      <w:r w:rsidR="005574A8">
        <w:rPr>
          <w:bCs/>
          <w:lang w:val="af-ZA"/>
        </w:rPr>
        <w:t>eer</w:t>
      </w:r>
      <w:r w:rsidR="00743B45">
        <w:rPr>
          <w:bCs/>
          <w:lang w:val="af-ZA"/>
        </w:rPr>
        <w:t xml:space="preserve"> en aanbid. Almal het die kennis, maar as hulle die kennis onderdruk deur slim praatjies</w:t>
      </w:r>
      <w:r w:rsidR="00106CB0">
        <w:rPr>
          <w:bCs/>
          <w:lang w:val="af-ZA"/>
        </w:rPr>
        <w:t xml:space="preserve"> en verskonings</w:t>
      </w:r>
      <w:r w:rsidR="00743B45">
        <w:rPr>
          <w:bCs/>
          <w:lang w:val="af-ZA"/>
        </w:rPr>
        <w:t xml:space="preserve"> en God nie dien nie, word sy oordeel bekend gemaak</w:t>
      </w:r>
      <w:r w:rsidR="00254A23">
        <w:rPr>
          <w:bCs/>
          <w:lang w:val="af-ZA"/>
        </w:rPr>
        <w:t xml:space="preserve"> en neem die sonde toe</w:t>
      </w:r>
      <w:r w:rsidR="00743B45">
        <w:rPr>
          <w:bCs/>
          <w:lang w:val="af-ZA"/>
        </w:rPr>
        <w:t>.</w:t>
      </w:r>
      <w:r w:rsidR="00254A23">
        <w:rPr>
          <w:bCs/>
          <w:lang w:val="af-ZA"/>
        </w:rPr>
        <w:t xml:space="preserve"> Hy onttrek Hom aan die mens, en die mens val al hoe dieper in die sonde. </w:t>
      </w:r>
    </w:p>
    <w:p w14:paraId="52B200F6" w14:textId="67756516" w:rsidR="007E2CFB" w:rsidRPr="007E2CFB" w:rsidRDefault="004B7309" w:rsidP="007E2CFB">
      <w:pPr>
        <w:spacing w:after="120"/>
        <w:jc w:val="both"/>
        <w:rPr>
          <w:bCs/>
          <w:lang w:val="af-ZA"/>
        </w:rPr>
      </w:pPr>
      <w:r>
        <w:rPr>
          <w:bCs/>
          <w:lang w:val="af-ZA"/>
        </w:rPr>
        <w:t xml:space="preserve">Die mens wat die oorsaak van die sonde en ellende is, mag nie </w:t>
      </w:r>
      <w:r w:rsidR="00743B45">
        <w:rPr>
          <w:bCs/>
          <w:lang w:val="af-ZA"/>
        </w:rPr>
        <w:t xml:space="preserve">God </w:t>
      </w:r>
      <w:r>
        <w:rPr>
          <w:bCs/>
          <w:lang w:val="af-ZA"/>
        </w:rPr>
        <w:t xml:space="preserve">se </w:t>
      </w:r>
      <w:r w:rsidR="00743B45">
        <w:rPr>
          <w:bCs/>
          <w:lang w:val="af-ZA"/>
        </w:rPr>
        <w:t xml:space="preserve">bestaan </w:t>
      </w:r>
      <w:r>
        <w:rPr>
          <w:bCs/>
          <w:lang w:val="af-ZA"/>
        </w:rPr>
        <w:t xml:space="preserve">ontken </w:t>
      </w:r>
      <w:r w:rsidR="00743B45">
        <w:rPr>
          <w:bCs/>
          <w:lang w:val="af-ZA"/>
        </w:rPr>
        <w:t xml:space="preserve">en </w:t>
      </w:r>
      <w:r>
        <w:rPr>
          <w:bCs/>
          <w:lang w:val="af-ZA"/>
        </w:rPr>
        <w:t xml:space="preserve">vra </w:t>
      </w:r>
      <w:r w:rsidR="00743B45">
        <w:rPr>
          <w:bCs/>
          <w:lang w:val="af-ZA"/>
        </w:rPr>
        <w:t xml:space="preserve">of Hy wel </w:t>
      </w:r>
      <w:r>
        <w:rPr>
          <w:bCs/>
          <w:lang w:val="af-ZA"/>
        </w:rPr>
        <w:t xml:space="preserve">’n </w:t>
      </w:r>
      <w:r w:rsidR="00743B45">
        <w:rPr>
          <w:bCs/>
          <w:lang w:val="af-ZA"/>
        </w:rPr>
        <w:t>liefdevol God is</w:t>
      </w:r>
      <w:r w:rsidR="005574A8">
        <w:rPr>
          <w:bCs/>
          <w:lang w:val="af-ZA"/>
        </w:rPr>
        <w:t xml:space="preserve"> nie. </w:t>
      </w:r>
      <w:r w:rsidR="00106CB0">
        <w:rPr>
          <w:bCs/>
          <w:lang w:val="af-ZA"/>
        </w:rPr>
        <w:t xml:space="preserve">Hoe kan die mens wat soveel boosheid en lyding in die wêreld bring, God se liefde bevraagteken? </w:t>
      </w:r>
      <w:r w:rsidR="005574A8">
        <w:rPr>
          <w:bCs/>
          <w:lang w:val="af-ZA"/>
        </w:rPr>
        <w:t>Sommiges argumenteer dat i</w:t>
      </w:r>
      <w:r w:rsidR="00743B45">
        <w:rPr>
          <w:bCs/>
          <w:lang w:val="af-ZA"/>
        </w:rPr>
        <w:t>ndien God almagtig</w:t>
      </w:r>
      <w:r>
        <w:rPr>
          <w:bCs/>
          <w:lang w:val="af-ZA"/>
        </w:rPr>
        <w:t xml:space="preserve"> en liefdevol</w:t>
      </w:r>
      <w:r w:rsidR="00743B45">
        <w:rPr>
          <w:bCs/>
          <w:lang w:val="af-ZA"/>
        </w:rPr>
        <w:t xml:space="preserve"> is</w:t>
      </w:r>
      <w:r>
        <w:rPr>
          <w:bCs/>
          <w:lang w:val="af-ZA"/>
        </w:rPr>
        <w:t>,</w:t>
      </w:r>
      <w:r w:rsidR="00743B45">
        <w:rPr>
          <w:bCs/>
          <w:lang w:val="af-ZA"/>
        </w:rPr>
        <w:t xml:space="preserve"> waarom is die wêreld </w:t>
      </w:r>
      <w:r w:rsidR="005574A8">
        <w:rPr>
          <w:bCs/>
          <w:lang w:val="af-ZA"/>
        </w:rPr>
        <w:t xml:space="preserve">dan </w:t>
      </w:r>
      <w:r w:rsidR="00743B45">
        <w:rPr>
          <w:bCs/>
          <w:lang w:val="af-ZA"/>
        </w:rPr>
        <w:t xml:space="preserve">so boos en vol geweld? Hoekom is daar soveel lyding, ook vir onskuldige mense hier op aarde? Die antwoord is dat die mens daarvoor verantwoordelik is. Hy onderdruk sy gewete en kennis van God en daarom kom die oordeel van God oor die mens. </w:t>
      </w:r>
      <w:r>
        <w:rPr>
          <w:bCs/>
          <w:lang w:val="af-ZA"/>
        </w:rPr>
        <w:t xml:space="preserve">Die mens sien God se dade, maar aanbid Hom nie en word oorgegee aan sy sondige aard. </w:t>
      </w:r>
      <w:r w:rsidR="00254A23">
        <w:rPr>
          <w:bCs/>
          <w:lang w:val="af-ZA"/>
        </w:rPr>
        <w:t xml:space="preserve">Daarom sê </w:t>
      </w:r>
      <w:r w:rsidR="007E2CFB" w:rsidRPr="007E2CFB">
        <w:rPr>
          <w:bCs/>
          <w:lang w:val="af-ZA"/>
        </w:rPr>
        <w:t xml:space="preserve">Paulus </w:t>
      </w:r>
      <w:r w:rsidR="00254A23">
        <w:rPr>
          <w:bCs/>
          <w:lang w:val="af-ZA"/>
        </w:rPr>
        <w:t xml:space="preserve">dat hy </w:t>
      </w:r>
      <w:r w:rsidR="007E2CFB" w:rsidRPr="007E2CFB">
        <w:rPr>
          <w:bCs/>
          <w:lang w:val="af-ZA"/>
        </w:rPr>
        <w:t>onder die v</w:t>
      </w:r>
      <w:r w:rsidR="007E2CFB">
        <w:rPr>
          <w:bCs/>
          <w:lang w:val="af-ZA"/>
        </w:rPr>
        <w:t>e</w:t>
      </w:r>
      <w:r w:rsidR="007E2CFB" w:rsidRPr="007E2CFB">
        <w:rPr>
          <w:bCs/>
          <w:lang w:val="af-ZA"/>
        </w:rPr>
        <w:t xml:space="preserve">rpligting </w:t>
      </w:r>
      <w:r w:rsidR="00254A23">
        <w:rPr>
          <w:bCs/>
          <w:lang w:val="af-ZA"/>
        </w:rPr>
        <w:t xml:space="preserve">is </w:t>
      </w:r>
      <w:r w:rsidR="007E2CFB" w:rsidRPr="007E2CFB">
        <w:rPr>
          <w:bCs/>
          <w:lang w:val="af-ZA"/>
        </w:rPr>
        <w:t>om die evangeli</w:t>
      </w:r>
      <w:r w:rsidR="007E2CFB">
        <w:rPr>
          <w:bCs/>
          <w:lang w:val="af-ZA"/>
        </w:rPr>
        <w:t>e</w:t>
      </w:r>
      <w:r w:rsidR="007E2CFB" w:rsidRPr="007E2CFB">
        <w:rPr>
          <w:bCs/>
          <w:lang w:val="af-ZA"/>
        </w:rPr>
        <w:t xml:space="preserve"> van redding aan almal te verkondig. Hy weet</w:t>
      </w:r>
      <w:r w:rsidR="007E2CFB">
        <w:rPr>
          <w:bCs/>
          <w:lang w:val="af-ZA"/>
        </w:rPr>
        <w:t xml:space="preserve"> d</w:t>
      </w:r>
      <w:r w:rsidR="007E2CFB" w:rsidRPr="007E2CFB">
        <w:rPr>
          <w:bCs/>
          <w:lang w:val="af-ZA"/>
        </w:rPr>
        <w:t xml:space="preserve">it is </w:t>
      </w:r>
      <w:r w:rsidR="00254A23">
        <w:rPr>
          <w:bCs/>
          <w:lang w:val="af-ZA"/>
        </w:rPr>
        <w:t>’n</w:t>
      </w:r>
      <w:r w:rsidR="007E2CFB" w:rsidRPr="007E2CFB">
        <w:rPr>
          <w:bCs/>
          <w:lang w:val="af-ZA"/>
        </w:rPr>
        <w:t xml:space="preserve"> krag van God tot redding van elkeen wat glo. Dit alleen kan die </w:t>
      </w:r>
      <w:r>
        <w:rPr>
          <w:bCs/>
          <w:lang w:val="af-ZA"/>
        </w:rPr>
        <w:t xml:space="preserve">ongelowige </w:t>
      </w:r>
      <w:r w:rsidR="007E2CFB" w:rsidRPr="007E2CFB">
        <w:rPr>
          <w:bCs/>
          <w:lang w:val="af-ZA"/>
        </w:rPr>
        <w:t>verlos uit die ellende waarin hulle is.</w:t>
      </w:r>
      <w:r w:rsidR="00106CB0">
        <w:rPr>
          <w:bCs/>
          <w:lang w:val="af-ZA"/>
        </w:rPr>
        <w:t xml:space="preserve"> Dit alleen kan samelewings omkeer en wet en orde herstel.</w:t>
      </w:r>
      <w:r w:rsidR="007E2CFB" w:rsidRPr="007E2CFB">
        <w:rPr>
          <w:bCs/>
          <w:lang w:val="af-ZA"/>
        </w:rPr>
        <w:t xml:space="preserve"> Hulle is in ellende en onder die oordeel van God, omdat sy toorn vanuit die hemel geopenbaar is oor al die goddeloosheid en ongeregtigheid. </w:t>
      </w:r>
      <w:r w:rsidR="005574A8">
        <w:rPr>
          <w:bCs/>
          <w:lang w:val="af-ZA"/>
        </w:rPr>
        <w:t>Alhoewel hulle Hom ken, dien hulle Hom nie.</w:t>
      </w:r>
      <w:r>
        <w:rPr>
          <w:bCs/>
          <w:lang w:val="af-ZA"/>
        </w:rPr>
        <w:t xml:space="preserve"> </w:t>
      </w:r>
      <w:r w:rsidR="007E2CFB" w:rsidRPr="007E2CFB">
        <w:rPr>
          <w:bCs/>
          <w:lang w:val="af-ZA"/>
        </w:rPr>
        <w:t>Goddeloosheid is omdat die mens God nie eer en dank nie</w:t>
      </w:r>
      <w:r w:rsidR="00106CB0">
        <w:rPr>
          <w:bCs/>
          <w:lang w:val="af-ZA"/>
        </w:rPr>
        <w:t>, en nie sy wette nakom nie.</w:t>
      </w:r>
      <w:r w:rsidR="007E2CFB" w:rsidRPr="007E2CFB">
        <w:rPr>
          <w:bCs/>
          <w:lang w:val="af-ZA"/>
        </w:rPr>
        <w:t xml:space="preserve"> Ongeregtigheid is die oortreding van sy voorskrifte vir die </w:t>
      </w:r>
      <w:r w:rsidR="008C5909">
        <w:rPr>
          <w:bCs/>
          <w:lang w:val="af-ZA"/>
        </w:rPr>
        <w:t>l</w:t>
      </w:r>
      <w:r w:rsidR="007E2CFB" w:rsidRPr="007E2CFB">
        <w:rPr>
          <w:bCs/>
          <w:lang w:val="af-ZA"/>
        </w:rPr>
        <w:t xml:space="preserve">ewe. Met hulle goddeloosheid en ongeregtigheid onderdruk hulle die waarheid </w:t>
      </w:r>
      <w:r w:rsidR="007E2CFB">
        <w:rPr>
          <w:bCs/>
          <w:lang w:val="af-ZA"/>
        </w:rPr>
        <w:t>d</w:t>
      </w:r>
      <w:r w:rsidR="007E2CFB" w:rsidRPr="007E2CFB">
        <w:rPr>
          <w:bCs/>
          <w:lang w:val="af-ZA"/>
        </w:rPr>
        <w:t>at God bestaan en alles regeer en onderhou.</w:t>
      </w:r>
      <w:r w:rsidR="00106CB0">
        <w:rPr>
          <w:bCs/>
          <w:lang w:val="af-ZA"/>
        </w:rPr>
        <w:t xml:space="preserve"> Hulle ontken dat Hy gaan oordeel en diegene wat sy liefde vertrap, in die verdoemenis werp.</w:t>
      </w:r>
      <w:r w:rsidR="00587803">
        <w:rPr>
          <w:bCs/>
          <w:lang w:val="af-ZA"/>
        </w:rPr>
        <w:t xml:space="preserve"> Daarmee skep hulle ruimte vir die sonde om voort te woeker.</w:t>
      </w:r>
    </w:p>
    <w:p w14:paraId="36692E68" w14:textId="5667CD68" w:rsidR="007E2CFB" w:rsidRPr="007E2CFB" w:rsidRDefault="007E2CFB" w:rsidP="007E2CFB">
      <w:pPr>
        <w:spacing w:after="120"/>
        <w:jc w:val="both"/>
        <w:rPr>
          <w:bCs/>
          <w:lang w:val="af-ZA"/>
        </w:rPr>
      </w:pPr>
      <w:r w:rsidRPr="007E2CFB">
        <w:rPr>
          <w:bCs/>
          <w:lang w:val="af-ZA"/>
        </w:rPr>
        <w:t xml:space="preserve">God </w:t>
      </w:r>
      <w:r w:rsidR="00E73683">
        <w:rPr>
          <w:bCs/>
          <w:lang w:val="af-ZA"/>
        </w:rPr>
        <w:t xml:space="preserve">maak Homself bekend </w:t>
      </w:r>
      <w:r w:rsidRPr="007E2CFB">
        <w:rPr>
          <w:bCs/>
          <w:lang w:val="af-ZA"/>
        </w:rPr>
        <w:t xml:space="preserve">aan die mens. </w:t>
      </w:r>
      <w:r w:rsidR="00106CB0">
        <w:rPr>
          <w:bCs/>
          <w:lang w:val="af-ZA"/>
        </w:rPr>
        <w:t xml:space="preserve">Nadat </w:t>
      </w:r>
      <w:r w:rsidR="00E73683">
        <w:rPr>
          <w:bCs/>
          <w:lang w:val="af-ZA"/>
        </w:rPr>
        <w:t xml:space="preserve">Hy </w:t>
      </w:r>
      <w:r w:rsidR="00106CB0">
        <w:rPr>
          <w:bCs/>
          <w:lang w:val="af-ZA"/>
        </w:rPr>
        <w:t xml:space="preserve">Homself so duidelik aan die mens bekend gemaak het, </w:t>
      </w:r>
      <w:r w:rsidR="00E73683">
        <w:rPr>
          <w:bCs/>
          <w:lang w:val="af-ZA"/>
        </w:rPr>
        <w:t xml:space="preserve">verwag </w:t>
      </w:r>
      <w:r w:rsidR="00106CB0">
        <w:rPr>
          <w:bCs/>
          <w:lang w:val="af-ZA"/>
        </w:rPr>
        <w:t>Hy</w:t>
      </w:r>
      <w:r w:rsidR="00E73683">
        <w:rPr>
          <w:bCs/>
          <w:lang w:val="af-ZA"/>
        </w:rPr>
        <w:t xml:space="preserve"> erkenning</w:t>
      </w:r>
      <w:r w:rsidR="00106CB0">
        <w:rPr>
          <w:bCs/>
          <w:lang w:val="af-ZA"/>
        </w:rPr>
        <w:t>,</w:t>
      </w:r>
      <w:r w:rsidR="00E73683">
        <w:rPr>
          <w:bCs/>
          <w:lang w:val="af-ZA"/>
        </w:rPr>
        <w:t xml:space="preserve"> aanbidding</w:t>
      </w:r>
      <w:r w:rsidR="00106CB0">
        <w:rPr>
          <w:bCs/>
          <w:lang w:val="af-ZA"/>
        </w:rPr>
        <w:t>, respek en gehoorsaamheid</w:t>
      </w:r>
      <w:r w:rsidR="00E73683">
        <w:rPr>
          <w:bCs/>
          <w:lang w:val="af-ZA"/>
        </w:rPr>
        <w:t xml:space="preserve"> van die mens</w:t>
      </w:r>
      <w:r w:rsidR="00106CB0">
        <w:rPr>
          <w:bCs/>
          <w:lang w:val="af-ZA"/>
        </w:rPr>
        <w:t xml:space="preserve">. </w:t>
      </w:r>
      <w:r w:rsidR="00E73683">
        <w:rPr>
          <w:bCs/>
          <w:lang w:val="af-ZA"/>
        </w:rPr>
        <w:t xml:space="preserve">Sy </w:t>
      </w:r>
      <w:r w:rsidRPr="007E2CFB">
        <w:rPr>
          <w:bCs/>
          <w:lang w:val="af-ZA"/>
        </w:rPr>
        <w:t xml:space="preserve">ewigdurende krag </w:t>
      </w:r>
      <w:r w:rsidR="00E73683">
        <w:rPr>
          <w:bCs/>
          <w:lang w:val="af-ZA"/>
        </w:rPr>
        <w:t xml:space="preserve">en almag </w:t>
      </w:r>
      <w:r w:rsidRPr="007E2CFB">
        <w:rPr>
          <w:bCs/>
          <w:lang w:val="af-ZA"/>
        </w:rPr>
        <w:t xml:space="preserve">kan uit sy werke gesien word sodat die mens kan weet dat </w:t>
      </w:r>
      <w:r w:rsidR="00E73683">
        <w:rPr>
          <w:bCs/>
          <w:lang w:val="af-ZA"/>
        </w:rPr>
        <w:t>Hy</w:t>
      </w:r>
      <w:r w:rsidRPr="007E2CFB">
        <w:rPr>
          <w:bCs/>
          <w:lang w:val="af-ZA"/>
        </w:rPr>
        <w:t xml:space="preserve"> waarlik God is. Moenie vaskyk teen die sonde van die mens nie, maar kyk na die dade van God. Daarom rus die verpligting op elke mens om </w:t>
      </w:r>
      <w:r w:rsidR="00587803">
        <w:rPr>
          <w:bCs/>
          <w:lang w:val="af-ZA"/>
        </w:rPr>
        <w:t>Hom</w:t>
      </w:r>
      <w:r w:rsidRPr="007E2CFB">
        <w:rPr>
          <w:bCs/>
          <w:lang w:val="af-ZA"/>
        </w:rPr>
        <w:t xml:space="preserve"> te </w:t>
      </w:r>
      <w:r w:rsidR="00106CB0">
        <w:rPr>
          <w:bCs/>
          <w:lang w:val="af-ZA"/>
        </w:rPr>
        <w:t xml:space="preserve">aanbid </w:t>
      </w:r>
      <w:r w:rsidRPr="007E2CFB">
        <w:rPr>
          <w:bCs/>
          <w:lang w:val="af-ZA"/>
        </w:rPr>
        <w:t xml:space="preserve">en te dank. Om Hom te eer beteken </w:t>
      </w:r>
      <w:r w:rsidRPr="007E2CFB">
        <w:rPr>
          <w:bCs/>
          <w:lang w:val="af-ZA"/>
        </w:rPr>
        <w:lastRenderedPageBreak/>
        <w:t xml:space="preserve">om te erken dat Hy regeer en alles van Hom afhanklik is. Hy is die </w:t>
      </w:r>
      <w:r w:rsidR="004B7309">
        <w:rPr>
          <w:bCs/>
          <w:lang w:val="af-ZA"/>
        </w:rPr>
        <w:t>A</w:t>
      </w:r>
      <w:r w:rsidRPr="007E2CFB">
        <w:rPr>
          <w:bCs/>
          <w:lang w:val="af-ZA"/>
        </w:rPr>
        <w:t>lmagtige wat alles regeer en besit. Om iemand te eer, beteken om dit wat ho</w:t>
      </w:r>
      <w:r>
        <w:rPr>
          <w:bCs/>
          <w:lang w:val="af-ZA"/>
        </w:rPr>
        <w:t>m</w:t>
      </w:r>
      <w:r w:rsidRPr="007E2CFB">
        <w:rPr>
          <w:bCs/>
          <w:lang w:val="af-ZA"/>
        </w:rPr>
        <w:t xml:space="preserve"> toekom, aan ho</w:t>
      </w:r>
      <w:r>
        <w:rPr>
          <w:bCs/>
          <w:lang w:val="af-ZA"/>
        </w:rPr>
        <w:t>m</w:t>
      </w:r>
      <w:r w:rsidRPr="007E2CFB">
        <w:rPr>
          <w:bCs/>
          <w:lang w:val="af-ZA"/>
        </w:rPr>
        <w:t xml:space="preserve"> te gee. Hy moet dag vir dag geloof en geprys word. Hy word ge</w:t>
      </w:r>
      <w:r>
        <w:rPr>
          <w:bCs/>
          <w:lang w:val="af-ZA"/>
        </w:rPr>
        <w:t>ë</w:t>
      </w:r>
      <w:r w:rsidRPr="007E2CFB">
        <w:rPr>
          <w:bCs/>
          <w:lang w:val="af-ZA"/>
        </w:rPr>
        <w:t xml:space="preserve">er wanneer die mens in gehoorsaamheid aan Hom </w:t>
      </w:r>
      <w:r>
        <w:rPr>
          <w:bCs/>
          <w:lang w:val="af-ZA"/>
        </w:rPr>
        <w:t>l</w:t>
      </w:r>
      <w:r w:rsidRPr="007E2CFB">
        <w:rPr>
          <w:bCs/>
          <w:lang w:val="af-ZA"/>
        </w:rPr>
        <w:t xml:space="preserve">ewe. Verder moet Hy gedank word. Erken dat Hy alles gee en alles voorsien en leef konsekwent in kinderlike afhanklikheid van Hom. </w:t>
      </w:r>
      <w:r w:rsidR="00587803">
        <w:rPr>
          <w:bCs/>
          <w:lang w:val="af-ZA"/>
        </w:rPr>
        <w:t xml:space="preserve">Wees vergenoegd met dit wat Hy </w:t>
      </w:r>
      <w:r w:rsidRPr="007E2CFB">
        <w:rPr>
          <w:bCs/>
          <w:lang w:val="af-ZA"/>
        </w:rPr>
        <w:t xml:space="preserve">vir u gegee </w:t>
      </w:r>
      <w:r w:rsidR="00E73683">
        <w:rPr>
          <w:bCs/>
          <w:lang w:val="af-ZA"/>
        </w:rPr>
        <w:t>het</w:t>
      </w:r>
      <w:r w:rsidRPr="007E2CFB">
        <w:rPr>
          <w:bCs/>
          <w:lang w:val="af-ZA"/>
        </w:rPr>
        <w:t xml:space="preserve">, dank </w:t>
      </w:r>
      <w:r w:rsidR="00E73683">
        <w:rPr>
          <w:bCs/>
          <w:lang w:val="af-ZA"/>
        </w:rPr>
        <w:t xml:space="preserve">en aanbid </w:t>
      </w:r>
      <w:r w:rsidRPr="007E2CFB">
        <w:rPr>
          <w:bCs/>
          <w:lang w:val="af-ZA"/>
        </w:rPr>
        <w:t>Hom daarvoor.</w:t>
      </w:r>
    </w:p>
    <w:p w14:paraId="5F0DCFF7" w14:textId="3C4A5D80" w:rsidR="007E2CFB" w:rsidRPr="007E2CFB" w:rsidRDefault="007E2CFB" w:rsidP="007E2CFB">
      <w:pPr>
        <w:spacing w:after="120"/>
        <w:jc w:val="both"/>
        <w:rPr>
          <w:bCs/>
          <w:lang w:val="af-ZA"/>
        </w:rPr>
      </w:pPr>
      <w:r w:rsidRPr="007E2CFB">
        <w:rPr>
          <w:bCs/>
          <w:lang w:val="af-ZA"/>
        </w:rPr>
        <w:t>Hierdie kennis van God word deur die mens onderdruk. Die mens redeneer oor die dinge en dit lei tot niks nie. ln plaas daarvan dat die mens die eenvoudige feit dat God regeer en alles beheer, aanvaar, argumenteer die mens oor die bestaan van God. Hulle wil nie erken dat Hy God is, alles regeer en elke dag se lewe bepaal nie.</w:t>
      </w:r>
      <w:r w:rsidR="00587803">
        <w:rPr>
          <w:bCs/>
          <w:lang w:val="af-ZA"/>
        </w:rPr>
        <w:t xml:space="preserve"> </w:t>
      </w:r>
      <w:r w:rsidR="00106CB0">
        <w:rPr>
          <w:bCs/>
          <w:lang w:val="af-ZA"/>
        </w:rPr>
        <w:t xml:space="preserve">Daar is geen vrees vir Hom nie. </w:t>
      </w:r>
      <w:r w:rsidR="00587803">
        <w:rPr>
          <w:bCs/>
          <w:lang w:val="af-ZA"/>
        </w:rPr>
        <w:t>Hulle bevraagteken sy regering van die geskiedenis.</w:t>
      </w:r>
      <w:r w:rsidRPr="007E2CFB">
        <w:rPr>
          <w:bCs/>
          <w:lang w:val="af-ZA"/>
        </w:rPr>
        <w:t xml:space="preserve"> Hulle gebrek aan insig </w:t>
      </w:r>
      <w:r>
        <w:rPr>
          <w:bCs/>
          <w:lang w:val="af-ZA"/>
        </w:rPr>
        <w:t>l</w:t>
      </w:r>
      <w:r w:rsidRPr="007E2CFB">
        <w:rPr>
          <w:bCs/>
          <w:lang w:val="af-ZA"/>
        </w:rPr>
        <w:t>aat hulle in die duister. Hulle eer dan beelde wat lyk soos verganglike mense of diere. Hulle is besig om hulle eie god te maak. Dit is beelde van dit wat hulle dink alles bepaal. Alles sentreer daarom dat die mens die beelde vir homself skep om sodoende sy eie wil te laat se</w:t>
      </w:r>
      <w:r w:rsidR="008C5909">
        <w:rPr>
          <w:bCs/>
          <w:lang w:val="af-ZA"/>
        </w:rPr>
        <w:t>ë</w:t>
      </w:r>
      <w:r w:rsidRPr="007E2CFB">
        <w:rPr>
          <w:bCs/>
          <w:lang w:val="af-ZA"/>
        </w:rPr>
        <w:t xml:space="preserve">vier. Hy skep </w:t>
      </w:r>
      <w:r>
        <w:rPr>
          <w:bCs/>
          <w:lang w:val="af-ZA"/>
        </w:rPr>
        <w:t>’n</w:t>
      </w:r>
      <w:r w:rsidRPr="007E2CFB">
        <w:rPr>
          <w:bCs/>
          <w:lang w:val="af-ZA"/>
        </w:rPr>
        <w:t xml:space="preserve"> god sodat hy dit kan doen wat hy graag wil</w:t>
      </w:r>
      <w:r>
        <w:rPr>
          <w:bCs/>
          <w:lang w:val="af-ZA"/>
        </w:rPr>
        <w:t>.</w:t>
      </w:r>
      <w:r w:rsidRPr="007E2CFB">
        <w:rPr>
          <w:bCs/>
          <w:lang w:val="af-ZA"/>
        </w:rPr>
        <w:t xml:space="preserve"> </w:t>
      </w:r>
      <w:r w:rsidR="00E73683">
        <w:rPr>
          <w:bCs/>
          <w:lang w:val="af-ZA"/>
        </w:rPr>
        <w:t xml:space="preserve">Dikwels word die beeld van die Almagtige God verdraai tot ’n wonderdoener wat die mens moet gelukkig hou. </w:t>
      </w:r>
      <w:r w:rsidRPr="007E2CFB">
        <w:rPr>
          <w:bCs/>
          <w:lang w:val="af-ZA"/>
        </w:rPr>
        <w:t xml:space="preserve">Daarom gee God die mens oor aan hulle sonde. </w:t>
      </w:r>
      <w:r w:rsidR="004B7309">
        <w:rPr>
          <w:bCs/>
          <w:lang w:val="af-ZA"/>
        </w:rPr>
        <w:t xml:space="preserve">Hulle weet van beter, maar wil dit nie doen nie. </w:t>
      </w:r>
      <w:r w:rsidRPr="007E2CFB">
        <w:rPr>
          <w:bCs/>
          <w:lang w:val="af-ZA"/>
        </w:rPr>
        <w:t xml:space="preserve">Die oordeel van God is dat Hy nie meer die sonde teenwerk nie, maar die mens </w:t>
      </w:r>
      <w:r w:rsidR="00587803">
        <w:rPr>
          <w:bCs/>
          <w:lang w:val="af-ZA"/>
        </w:rPr>
        <w:t>oor</w:t>
      </w:r>
      <w:r>
        <w:rPr>
          <w:bCs/>
          <w:lang w:val="af-ZA"/>
        </w:rPr>
        <w:t>l</w:t>
      </w:r>
      <w:r w:rsidRPr="007E2CFB">
        <w:rPr>
          <w:bCs/>
          <w:lang w:val="af-ZA"/>
        </w:rPr>
        <w:t>aat</w:t>
      </w:r>
      <w:r w:rsidR="00587803">
        <w:rPr>
          <w:bCs/>
          <w:lang w:val="af-ZA"/>
        </w:rPr>
        <w:t xml:space="preserve"> om</w:t>
      </w:r>
      <w:r w:rsidRPr="007E2CFB">
        <w:rPr>
          <w:bCs/>
          <w:lang w:val="af-ZA"/>
        </w:rPr>
        <w:t xml:space="preserve"> voort</w:t>
      </w:r>
      <w:r w:rsidR="00587803">
        <w:rPr>
          <w:bCs/>
          <w:lang w:val="af-ZA"/>
        </w:rPr>
        <w:t xml:space="preserve"> te </w:t>
      </w:r>
      <w:r w:rsidRPr="007E2CFB">
        <w:rPr>
          <w:bCs/>
          <w:lang w:val="af-ZA"/>
        </w:rPr>
        <w:t>woeker in sy sonde. Dit bring al die ellende oor die mens.</w:t>
      </w:r>
      <w:r w:rsidR="004B7309">
        <w:rPr>
          <w:bCs/>
          <w:lang w:val="af-ZA"/>
        </w:rPr>
        <w:t xml:space="preserve"> Sodra die mens sy kennis van God en daarom van reg en verkeerd onderdruk, bring dit die oordeel van God oor die mens en sy gemeenskap.</w:t>
      </w:r>
      <w:r w:rsidR="00BB2698">
        <w:rPr>
          <w:bCs/>
          <w:lang w:val="af-ZA"/>
        </w:rPr>
        <w:t xml:space="preserve"> Wanneer God se liefde met goddeloosheid teengestaan word, </w:t>
      </w:r>
      <w:r w:rsidR="008C5909">
        <w:rPr>
          <w:bCs/>
          <w:lang w:val="af-ZA"/>
        </w:rPr>
        <w:t>word die oordeel van God gesien in die toename in sonde.</w:t>
      </w:r>
      <w:r w:rsidR="00BB2698">
        <w:rPr>
          <w:bCs/>
          <w:lang w:val="af-ZA"/>
        </w:rPr>
        <w:t xml:space="preserve"> </w:t>
      </w:r>
      <w:r w:rsidR="00106CB0">
        <w:rPr>
          <w:bCs/>
          <w:lang w:val="af-ZA"/>
        </w:rPr>
        <w:t>Hy onttrek Hom aan so ’n samelewing.</w:t>
      </w:r>
    </w:p>
    <w:p w14:paraId="477D84EE" w14:textId="1AD93CE0" w:rsidR="008050D4" w:rsidRDefault="007E2CFB" w:rsidP="007E2CFB">
      <w:pPr>
        <w:spacing w:after="120"/>
        <w:jc w:val="both"/>
        <w:rPr>
          <w:bCs/>
          <w:lang w:val="af-ZA"/>
        </w:rPr>
      </w:pPr>
      <w:r w:rsidRPr="007E2CFB">
        <w:rPr>
          <w:bCs/>
          <w:lang w:val="af-ZA"/>
        </w:rPr>
        <w:t xml:space="preserve">God se algemene genade waarmee Hy nog </w:t>
      </w:r>
      <w:r w:rsidR="003826BD">
        <w:rPr>
          <w:bCs/>
          <w:lang w:val="af-ZA"/>
        </w:rPr>
        <w:t>’n</w:t>
      </w:r>
      <w:r w:rsidRPr="007E2CFB">
        <w:rPr>
          <w:bCs/>
          <w:lang w:val="af-ZA"/>
        </w:rPr>
        <w:t xml:space="preserve"> samelewing in stand hou, onttrek Hy en dan verval alles. Die sonde word al hoe </w:t>
      </w:r>
      <w:r w:rsidR="003826BD">
        <w:rPr>
          <w:bCs/>
          <w:lang w:val="af-ZA"/>
        </w:rPr>
        <w:t>m</w:t>
      </w:r>
      <w:r w:rsidRPr="007E2CFB">
        <w:rPr>
          <w:bCs/>
          <w:lang w:val="af-ZA"/>
        </w:rPr>
        <w:t xml:space="preserve">eer en al hoe erger. Iemand wat God nie erken </w:t>
      </w:r>
      <w:r w:rsidR="004B7309">
        <w:rPr>
          <w:bCs/>
          <w:lang w:val="af-ZA"/>
        </w:rPr>
        <w:t xml:space="preserve">en aanbid </w:t>
      </w:r>
      <w:r w:rsidRPr="007E2CFB">
        <w:rPr>
          <w:bCs/>
          <w:lang w:val="af-ZA"/>
        </w:rPr>
        <w:t>nie, verval al hoe dieper in die sonde. Dit wat vandag nog lekker was, is m</w:t>
      </w:r>
      <w:r w:rsidR="003826BD">
        <w:rPr>
          <w:bCs/>
          <w:lang w:val="af-ZA"/>
        </w:rPr>
        <w:t>ô</w:t>
      </w:r>
      <w:r w:rsidRPr="007E2CFB">
        <w:rPr>
          <w:bCs/>
          <w:lang w:val="af-ZA"/>
        </w:rPr>
        <w:t xml:space="preserve">re vervelig. Dit is netsoos dwelms wat al hoe sterker word. </w:t>
      </w:r>
      <w:r w:rsidR="008050D4">
        <w:rPr>
          <w:bCs/>
          <w:lang w:val="af-ZA"/>
        </w:rPr>
        <w:t xml:space="preserve">Seksuele perversiteit verwoes dit wat mooi gemaak is. Die mens verval in totale immorele gedrag waar sy eie luste hoogty vier, want sy gewete is toe omdat hy God ontken. </w:t>
      </w:r>
      <w:r w:rsidRPr="007E2CFB">
        <w:rPr>
          <w:bCs/>
          <w:lang w:val="af-ZA"/>
        </w:rPr>
        <w:t xml:space="preserve">Hebsug en kwaadwilligheid, gemeenheid en jaloesie speel </w:t>
      </w:r>
      <w:r w:rsidR="003826BD">
        <w:rPr>
          <w:bCs/>
          <w:lang w:val="af-ZA"/>
        </w:rPr>
        <w:t>’n</w:t>
      </w:r>
      <w:r w:rsidRPr="007E2CFB">
        <w:rPr>
          <w:bCs/>
          <w:lang w:val="af-ZA"/>
        </w:rPr>
        <w:t xml:space="preserve"> rol</w:t>
      </w:r>
      <w:r w:rsidR="008050D4">
        <w:rPr>
          <w:bCs/>
          <w:lang w:val="af-ZA"/>
        </w:rPr>
        <w:t xml:space="preserve"> waar mense mekaar belaster en besteel</w:t>
      </w:r>
      <w:r w:rsidRPr="007E2CFB">
        <w:rPr>
          <w:bCs/>
          <w:lang w:val="af-ZA"/>
        </w:rPr>
        <w:t xml:space="preserve">. Die mense haat mekaar, praat kwaad, haat God, is hooghartig en </w:t>
      </w:r>
      <w:r w:rsidR="003826BD">
        <w:rPr>
          <w:bCs/>
          <w:lang w:val="af-ZA"/>
        </w:rPr>
        <w:t>d</w:t>
      </w:r>
      <w:r w:rsidRPr="007E2CFB">
        <w:rPr>
          <w:bCs/>
          <w:lang w:val="af-ZA"/>
        </w:rPr>
        <w:t xml:space="preserve">ink kwaad uit. Hier word  </w:t>
      </w:r>
      <w:r w:rsidR="003826BD">
        <w:rPr>
          <w:bCs/>
          <w:lang w:val="af-ZA"/>
        </w:rPr>
        <w:t>’n</w:t>
      </w:r>
      <w:r w:rsidRPr="007E2CFB">
        <w:rPr>
          <w:bCs/>
          <w:lang w:val="af-ZA"/>
        </w:rPr>
        <w:t xml:space="preserve"> 21 aantal sondes genoem. Hulle doen doelbewus en bereken sonde. </w:t>
      </w:r>
      <w:r w:rsidR="00587803">
        <w:rPr>
          <w:bCs/>
          <w:lang w:val="af-ZA"/>
        </w:rPr>
        <w:t xml:space="preserve">Hulle word kwaaddoeners. </w:t>
      </w:r>
      <w:r w:rsidRPr="007E2CFB">
        <w:rPr>
          <w:bCs/>
          <w:lang w:val="af-ZA"/>
        </w:rPr>
        <w:t xml:space="preserve">Hulle ken God se verordening, maar oortree dit en vind dit goed as ander dit ook doen. </w:t>
      </w:r>
      <w:r w:rsidR="008050D4">
        <w:rPr>
          <w:bCs/>
          <w:lang w:val="af-ZA"/>
        </w:rPr>
        <w:t xml:space="preserve">Die argument is om my sonde te verberg agter die ander se sonde. </w:t>
      </w:r>
    </w:p>
    <w:p w14:paraId="0AF208E2" w14:textId="32B05220" w:rsidR="008050D4" w:rsidRDefault="007E2CFB" w:rsidP="007E2CFB">
      <w:pPr>
        <w:spacing w:after="120"/>
        <w:jc w:val="both"/>
        <w:rPr>
          <w:bCs/>
          <w:lang w:val="af-ZA"/>
        </w:rPr>
      </w:pPr>
      <w:r w:rsidRPr="007E2CFB">
        <w:rPr>
          <w:bCs/>
          <w:lang w:val="af-ZA"/>
        </w:rPr>
        <w:t xml:space="preserve">Dit is die ellende waarin die mense verkeer wat God nie wil ken nie. Teenoor hulle het Paulus </w:t>
      </w:r>
      <w:r w:rsidR="003826BD">
        <w:rPr>
          <w:bCs/>
          <w:lang w:val="af-ZA"/>
        </w:rPr>
        <w:t>’n</w:t>
      </w:r>
      <w:r w:rsidRPr="007E2CFB">
        <w:rPr>
          <w:bCs/>
          <w:lang w:val="af-ZA"/>
        </w:rPr>
        <w:t xml:space="preserve"> verpligting: Hy distansi</w:t>
      </w:r>
      <w:r w:rsidR="003826BD">
        <w:rPr>
          <w:bCs/>
          <w:lang w:val="af-ZA"/>
        </w:rPr>
        <w:t>ë</w:t>
      </w:r>
      <w:r w:rsidRPr="007E2CFB">
        <w:rPr>
          <w:bCs/>
          <w:lang w:val="af-ZA"/>
        </w:rPr>
        <w:t>er ho</w:t>
      </w:r>
      <w:r w:rsidR="003826BD">
        <w:rPr>
          <w:bCs/>
          <w:lang w:val="af-ZA"/>
        </w:rPr>
        <w:t>m</w:t>
      </w:r>
      <w:r w:rsidRPr="007E2CFB">
        <w:rPr>
          <w:bCs/>
          <w:lang w:val="af-ZA"/>
        </w:rPr>
        <w:t xml:space="preserve"> nie, maar reik in </w:t>
      </w:r>
      <w:r w:rsidR="003826BD">
        <w:rPr>
          <w:bCs/>
          <w:lang w:val="af-ZA"/>
        </w:rPr>
        <w:t>l</w:t>
      </w:r>
      <w:r w:rsidRPr="007E2CFB">
        <w:rPr>
          <w:bCs/>
          <w:lang w:val="af-ZA"/>
        </w:rPr>
        <w:t xml:space="preserve">iefde uit na hulle omdat Hy sy eie sonde en God se genade ken. </w:t>
      </w:r>
      <w:r w:rsidR="008050D4">
        <w:rPr>
          <w:bCs/>
          <w:lang w:val="af-ZA"/>
        </w:rPr>
        <w:t xml:space="preserve">Hy weet God wil alle mense verlos en bring tot die heerlike eenheid met Hom. Die evangelie is ’n krag van God om hierdie toestand om te keer. Elkeen wat glo ontvang God se geregtigheid en kan dan in gemeenskap met Hom lewe. Hierdie evangelie is so kragtig dat dit nie alleen die sonde keer nie, maar dat dit alles omkeer tot ’n lewe waar God verheerlik word. Daarom die verpligting op elkeen wat glo, om die evangelie te gebruik om ander te roep tot geloof en bekering. Slegs die evangelie van Jesus Christus kan die verval en ondergang in die land </w:t>
      </w:r>
      <w:r w:rsidR="00106CB0">
        <w:rPr>
          <w:bCs/>
          <w:lang w:val="af-ZA"/>
        </w:rPr>
        <w:t>omkeer</w:t>
      </w:r>
      <w:r w:rsidR="008050D4">
        <w:rPr>
          <w:bCs/>
          <w:lang w:val="af-ZA"/>
        </w:rPr>
        <w:t xml:space="preserve">. </w:t>
      </w:r>
      <w:r w:rsidR="00106CB0">
        <w:rPr>
          <w:bCs/>
          <w:lang w:val="af-ZA"/>
        </w:rPr>
        <w:t xml:space="preserve">Gehoorsame </w:t>
      </w:r>
      <w:r w:rsidR="00450E31">
        <w:rPr>
          <w:bCs/>
          <w:lang w:val="af-ZA"/>
        </w:rPr>
        <w:t xml:space="preserve">gelowiges aan God, verkondig die evangelie </w:t>
      </w:r>
      <w:r w:rsidR="008C5909">
        <w:rPr>
          <w:bCs/>
          <w:lang w:val="af-ZA"/>
        </w:rPr>
        <w:t>wat krag het om</w:t>
      </w:r>
      <w:r w:rsidR="00450E31">
        <w:rPr>
          <w:bCs/>
          <w:lang w:val="af-ZA"/>
        </w:rPr>
        <w:t xml:space="preserve"> heel </w:t>
      </w:r>
      <w:r w:rsidR="008C5909">
        <w:rPr>
          <w:bCs/>
          <w:lang w:val="af-ZA"/>
        </w:rPr>
        <w:t xml:space="preserve">te </w:t>
      </w:r>
      <w:r w:rsidR="00450E31">
        <w:rPr>
          <w:bCs/>
          <w:lang w:val="af-ZA"/>
        </w:rPr>
        <w:t>maak,</w:t>
      </w:r>
      <w:r w:rsidR="008C5909">
        <w:rPr>
          <w:bCs/>
          <w:lang w:val="af-ZA"/>
        </w:rPr>
        <w:t xml:space="preserve"> te </w:t>
      </w:r>
      <w:r w:rsidR="00450E31">
        <w:rPr>
          <w:bCs/>
          <w:lang w:val="af-ZA"/>
        </w:rPr>
        <w:t>verlos en sonde</w:t>
      </w:r>
      <w:r w:rsidR="008C5909">
        <w:rPr>
          <w:bCs/>
          <w:lang w:val="af-ZA"/>
        </w:rPr>
        <w:t xml:space="preserve"> te</w:t>
      </w:r>
      <w:r w:rsidR="00450E31">
        <w:rPr>
          <w:bCs/>
          <w:lang w:val="af-ZA"/>
        </w:rPr>
        <w:t xml:space="preserve"> oorwin. </w:t>
      </w:r>
      <w:r w:rsidR="008050D4">
        <w:rPr>
          <w:bCs/>
          <w:lang w:val="af-ZA"/>
        </w:rPr>
        <w:t>Verkondig die heerlike verlossings evangelie van Jesus Christus deur u dade en woorde sodat ander kan sien hoe die evangelie die mens bevry van alle vooroordele</w:t>
      </w:r>
      <w:r w:rsidR="00450E31">
        <w:rPr>
          <w:bCs/>
          <w:lang w:val="af-ZA"/>
        </w:rPr>
        <w:t>, eie-geregtigheid, selfsug</w:t>
      </w:r>
      <w:r w:rsidR="008050D4">
        <w:rPr>
          <w:bCs/>
          <w:lang w:val="af-ZA"/>
        </w:rPr>
        <w:t xml:space="preserve"> en onge</w:t>
      </w:r>
      <w:r w:rsidR="00450E31">
        <w:rPr>
          <w:bCs/>
          <w:lang w:val="af-ZA"/>
        </w:rPr>
        <w:t xml:space="preserve">hoorsaamheid sodat </w:t>
      </w:r>
      <w:r w:rsidR="008050D4">
        <w:rPr>
          <w:bCs/>
          <w:lang w:val="af-ZA"/>
        </w:rPr>
        <w:t xml:space="preserve">’n lewe in liefde moontlik is. </w:t>
      </w:r>
    </w:p>
    <w:p w14:paraId="11889559" w14:textId="314B5D8F" w:rsidR="00743B45" w:rsidRPr="008C5909" w:rsidRDefault="007E2CFB" w:rsidP="003128C9">
      <w:pPr>
        <w:spacing w:after="120"/>
        <w:jc w:val="both"/>
        <w:rPr>
          <w:bCs/>
          <w:lang w:val="af-ZA"/>
        </w:rPr>
      </w:pPr>
      <w:r w:rsidRPr="007E2CFB">
        <w:rPr>
          <w:bCs/>
          <w:lang w:val="af-ZA"/>
        </w:rPr>
        <w:t>Wie God ken, groei in selfinsig en erken dat hy skuldig is voor God. Ken, dien, eer en dank Hom. Dan sal jy jou sonde leer ken en sy krag wat jou verlos het. Hoe meer jy God met oorgawe dien en eer, hoe meer besef jy jou eie sonde en tekortkoming</w:t>
      </w:r>
      <w:r w:rsidR="003826BD">
        <w:rPr>
          <w:bCs/>
          <w:lang w:val="af-ZA"/>
        </w:rPr>
        <w:t>e</w:t>
      </w:r>
      <w:r w:rsidRPr="007E2CFB">
        <w:rPr>
          <w:bCs/>
          <w:lang w:val="af-ZA"/>
        </w:rPr>
        <w:t xml:space="preserve"> en des te meer groei jou dankbaarheidslewe. </w:t>
      </w:r>
      <w:r w:rsidR="008050D4">
        <w:rPr>
          <w:bCs/>
          <w:lang w:val="af-ZA"/>
        </w:rPr>
        <w:t>So leer jy sy krag ken en verkondig dit aan ander. Dit laat u leef in</w:t>
      </w:r>
      <w:r w:rsidRPr="007E2CFB">
        <w:rPr>
          <w:bCs/>
          <w:lang w:val="af-ZA"/>
        </w:rPr>
        <w:t xml:space="preserve"> verhouding met Hom </w:t>
      </w:r>
      <w:r w:rsidR="008050D4">
        <w:rPr>
          <w:bCs/>
          <w:lang w:val="af-ZA"/>
        </w:rPr>
        <w:t xml:space="preserve">wat u lewe bepaal en </w:t>
      </w:r>
      <w:r w:rsidR="00450E31">
        <w:rPr>
          <w:bCs/>
          <w:lang w:val="af-ZA"/>
        </w:rPr>
        <w:t>u lewe</w:t>
      </w:r>
      <w:r w:rsidR="008050D4">
        <w:rPr>
          <w:bCs/>
          <w:lang w:val="af-ZA"/>
        </w:rPr>
        <w:t xml:space="preserve"> die sout en die lig van die aarde maak. </w:t>
      </w:r>
      <w:bookmarkStart w:id="0" w:name="_GoBack"/>
      <w:bookmarkEnd w:id="0"/>
    </w:p>
    <w:sectPr w:rsidR="00743B45" w:rsidRPr="008C5909" w:rsidSect="00365339">
      <w:pgSz w:w="11907" w:h="16839" w:code="9"/>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2CFB"/>
    <w:rsid w:val="00066C15"/>
    <w:rsid w:val="000D7AA3"/>
    <w:rsid w:val="00100F22"/>
    <w:rsid w:val="00106CB0"/>
    <w:rsid w:val="001207F8"/>
    <w:rsid w:val="00140C8C"/>
    <w:rsid w:val="00167AF2"/>
    <w:rsid w:val="001A732A"/>
    <w:rsid w:val="001E39CC"/>
    <w:rsid w:val="001F1923"/>
    <w:rsid w:val="00254A23"/>
    <w:rsid w:val="002661A9"/>
    <w:rsid w:val="003128C9"/>
    <w:rsid w:val="00312CDB"/>
    <w:rsid w:val="00322ACB"/>
    <w:rsid w:val="003521F1"/>
    <w:rsid w:val="0036057F"/>
    <w:rsid w:val="00365339"/>
    <w:rsid w:val="003753BE"/>
    <w:rsid w:val="003826BD"/>
    <w:rsid w:val="003831D8"/>
    <w:rsid w:val="003E6BD7"/>
    <w:rsid w:val="0041464C"/>
    <w:rsid w:val="00450E31"/>
    <w:rsid w:val="00452CD7"/>
    <w:rsid w:val="004774EE"/>
    <w:rsid w:val="004A1ACC"/>
    <w:rsid w:val="004B6E70"/>
    <w:rsid w:val="004B7309"/>
    <w:rsid w:val="004C374A"/>
    <w:rsid w:val="004E51E8"/>
    <w:rsid w:val="004F0491"/>
    <w:rsid w:val="005574A8"/>
    <w:rsid w:val="00587803"/>
    <w:rsid w:val="005C5D6E"/>
    <w:rsid w:val="00677C6E"/>
    <w:rsid w:val="006D6637"/>
    <w:rsid w:val="00715D14"/>
    <w:rsid w:val="00743B45"/>
    <w:rsid w:val="007E2CFB"/>
    <w:rsid w:val="00801A41"/>
    <w:rsid w:val="008050D4"/>
    <w:rsid w:val="00814658"/>
    <w:rsid w:val="00855F85"/>
    <w:rsid w:val="008C5909"/>
    <w:rsid w:val="008F4F1A"/>
    <w:rsid w:val="0092473B"/>
    <w:rsid w:val="00A344A7"/>
    <w:rsid w:val="00B4526C"/>
    <w:rsid w:val="00B6003F"/>
    <w:rsid w:val="00B876F7"/>
    <w:rsid w:val="00BB2698"/>
    <w:rsid w:val="00BF0CC8"/>
    <w:rsid w:val="00C20BC5"/>
    <w:rsid w:val="00CC4CC2"/>
    <w:rsid w:val="00D168A1"/>
    <w:rsid w:val="00DE0AF8"/>
    <w:rsid w:val="00DE7AA6"/>
    <w:rsid w:val="00E17017"/>
    <w:rsid w:val="00E3156E"/>
    <w:rsid w:val="00E73683"/>
    <w:rsid w:val="00E84651"/>
    <w:rsid w:val="00F15A13"/>
    <w:rsid w:val="00F33741"/>
    <w:rsid w:val="00F53400"/>
    <w:rsid w:val="00F74890"/>
    <w:rsid w:val="00FA1D46"/>
    <w:rsid w:val="00FE3325"/>
    <w:rsid w:val="00FE4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B4A3"/>
  <w15:docId w15:val="{9CC2A5A0-5C37-42D2-AFFD-202FC413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el\Documents\Custom%20Office%20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Preekskets</Template>
  <TotalTime>515</TotalTime>
  <Pages>2</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2018-05-25T09:52:00Z</dcterms:created>
  <dcterms:modified xsi:type="dcterms:W3CDTF">2018-05-27T05:51:00Z</dcterms:modified>
</cp:coreProperties>
</file>