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A3" w:rsidRPr="00EB2F19" w:rsidRDefault="000D7AA3" w:rsidP="000D7AA3">
      <w:pPr>
        <w:jc w:val="center"/>
        <w:rPr>
          <w:b/>
          <w:bCs/>
          <w:caps/>
          <w:sz w:val="28"/>
          <w:szCs w:val="28"/>
          <w:lang w:val="af-ZA"/>
        </w:rPr>
      </w:pPr>
      <w:r w:rsidRPr="00EB2F19">
        <w:rPr>
          <w:b/>
          <w:bCs/>
          <w:caps/>
          <w:sz w:val="28"/>
          <w:szCs w:val="28"/>
          <w:lang w:val="af-ZA"/>
        </w:rPr>
        <w:t xml:space="preserve">Preekskets: </w:t>
      </w:r>
      <w:r w:rsidR="00A06ECC">
        <w:rPr>
          <w:b/>
          <w:bCs/>
          <w:caps/>
          <w:sz w:val="28"/>
          <w:szCs w:val="28"/>
          <w:lang w:val="af-ZA"/>
        </w:rPr>
        <w:t xml:space="preserve">29 april </w:t>
      </w:r>
      <w:r w:rsidRPr="00EB2F19">
        <w:rPr>
          <w:b/>
          <w:bCs/>
          <w:caps/>
          <w:sz w:val="28"/>
          <w:szCs w:val="28"/>
          <w:lang w:val="af-ZA"/>
        </w:rPr>
        <w:t>20</w:t>
      </w:r>
      <w:r w:rsidR="00E84651">
        <w:rPr>
          <w:b/>
          <w:bCs/>
          <w:caps/>
          <w:sz w:val="28"/>
          <w:szCs w:val="28"/>
          <w:lang w:val="af-ZA"/>
        </w:rPr>
        <w:t>1</w:t>
      </w:r>
      <w:r w:rsidR="00B6003F">
        <w:rPr>
          <w:b/>
          <w:bCs/>
          <w:caps/>
          <w:sz w:val="28"/>
          <w:szCs w:val="28"/>
          <w:lang w:val="af-ZA"/>
        </w:rPr>
        <w:t>8</w:t>
      </w:r>
    </w:p>
    <w:p w:rsidR="000D7AA3" w:rsidRPr="003831D8" w:rsidRDefault="000D7AA3" w:rsidP="000D7AA3">
      <w:pPr>
        <w:jc w:val="both"/>
        <w:rPr>
          <w:lang w:val="af-ZA"/>
        </w:rPr>
      </w:pPr>
      <w:r w:rsidRPr="00EB2F19">
        <w:rPr>
          <w:b/>
          <w:bCs/>
          <w:lang w:val="af-ZA"/>
        </w:rPr>
        <w:t>Skriflesing:</w:t>
      </w:r>
      <w:r w:rsidR="00A06ECC">
        <w:rPr>
          <w:b/>
          <w:bCs/>
          <w:lang w:val="af-ZA"/>
        </w:rPr>
        <w:t xml:space="preserve"> </w:t>
      </w:r>
      <w:r w:rsidR="00A06ECC" w:rsidRPr="00A06ECC">
        <w:rPr>
          <w:bCs/>
          <w:lang w:val="af-ZA"/>
        </w:rPr>
        <w:t xml:space="preserve">Deut </w:t>
      </w:r>
      <w:r w:rsidR="00A06ECC">
        <w:rPr>
          <w:bCs/>
          <w:lang w:val="af-ZA"/>
        </w:rPr>
        <w:t xml:space="preserve">5:22; 6:1 – 23; 7:1 – 11 </w:t>
      </w:r>
      <w:r w:rsidR="003E6BD7" w:rsidRPr="00A06ECC">
        <w:rPr>
          <w:bCs/>
          <w:lang w:val="af-ZA"/>
        </w:rPr>
        <w:t xml:space="preserve">    </w:t>
      </w:r>
      <w:r w:rsidR="003831D8" w:rsidRPr="003831D8">
        <w:rPr>
          <w:bCs/>
          <w:lang w:val="af-ZA"/>
        </w:rPr>
        <w:tab/>
      </w:r>
      <w:r w:rsidRPr="003831D8">
        <w:rPr>
          <w:bCs/>
          <w:lang w:val="af-ZA"/>
        </w:rPr>
        <w:tab/>
      </w:r>
      <w:r w:rsidRPr="003831D8">
        <w:rPr>
          <w:bCs/>
          <w:lang w:val="af-ZA"/>
        </w:rPr>
        <w:tab/>
      </w:r>
      <w:r w:rsidRPr="00B8583F">
        <w:rPr>
          <w:b/>
          <w:bCs/>
          <w:lang w:val="af-ZA"/>
        </w:rPr>
        <w:t>Teks:</w:t>
      </w:r>
      <w:r w:rsidRPr="00B8583F">
        <w:rPr>
          <w:lang w:val="af-ZA"/>
        </w:rPr>
        <w:t xml:space="preserve"> </w:t>
      </w:r>
      <w:r w:rsidR="003E6BD7">
        <w:rPr>
          <w:lang w:val="af-ZA"/>
        </w:rPr>
        <w:t xml:space="preserve"> </w:t>
      </w:r>
      <w:r w:rsidR="00A06ECC">
        <w:rPr>
          <w:lang w:val="af-ZA"/>
        </w:rPr>
        <w:t>Deut 6:4,5</w:t>
      </w:r>
      <w:r w:rsidR="003E6BD7">
        <w:rPr>
          <w:lang w:val="af-ZA"/>
        </w:rPr>
        <w:t xml:space="preserve"> </w:t>
      </w:r>
    </w:p>
    <w:p w:rsidR="000D7AA3" w:rsidRPr="003831D8" w:rsidRDefault="000D7AA3" w:rsidP="000D7AA3">
      <w:pPr>
        <w:jc w:val="both"/>
        <w:rPr>
          <w:bCs/>
          <w:lang w:val="af-ZA"/>
        </w:rPr>
      </w:pPr>
      <w:r>
        <w:rPr>
          <w:b/>
          <w:bCs/>
          <w:lang w:val="af-ZA"/>
        </w:rPr>
        <w:t>Sing:</w:t>
      </w:r>
      <w:r w:rsidRPr="003128C9">
        <w:rPr>
          <w:bCs/>
          <w:lang w:val="af-ZA"/>
        </w:rPr>
        <w:t xml:space="preserve"> </w:t>
      </w:r>
      <w:r w:rsidR="00926C8B" w:rsidRPr="00926C8B">
        <w:rPr>
          <w:bCs/>
          <w:lang w:val="af-ZA"/>
        </w:rPr>
        <w:t>Lied 454:1,2,3;</w:t>
      </w:r>
      <w:r w:rsidR="00926C8B">
        <w:rPr>
          <w:bCs/>
          <w:lang w:val="af-ZA"/>
        </w:rPr>
        <w:t xml:space="preserve"> </w:t>
      </w:r>
      <w:r w:rsidR="00561862">
        <w:rPr>
          <w:bCs/>
          <w:lang w:val="af-ZA"/>
        </w:rPr>
        <w:t xml:space="preserve">Lied </w:t>
      </w:r>
      <w:r w:rsidR="00E011B4">
        <w:rPr>
          <w:bCs/>
          <w:lang w:val="af-ZA"/>
        </w:rPr>
        <w:t>1</w:t>
      </w:r>
      <w:r w:rsidR="00561862">
        <w:rPr>
          <w:bCs/>
          <w:lang w:val="af-ZA"/>
        </w:rPr>
        <w:t xml:space="preserve">92:1,2; Ps 48:1,3; Skb 9 – </w:t>
      </w:r>
      <w:r w:rsidR="00A309B3">
        <w:rPr>
          <w:bCs/>
          <w:lang w:val="af-ZA"/>
        </w:rPr>
        <w:t>2</w:t>
      </w:r>
      <w:r w:rsidR="00561862">
        <w:rPr>
          <w:bCs/>
          <w:lang w:val="af-ZA"/>
        </w:rPr>
        <w:t xml:space="preserve">:1,3,8,9; </w:t>
      </w:r>
      <w:r w:rsidR="00116A46">
        <w:rPr>
          <w:bCs/>
          <w:lang w:val="af-ZA"/>
        </w:rPr>
        <w:t>Ps 93:1,</w:t>
      </w:r>
      <w:r w:rsidR="0013170E">
        <w:rPr>
          <w:bCs/>
          <w:lang w:val="af-ZA"/>
        </w:rPr>
        <w:t>2; Lied 305:1,4</w:t>
      </w:r>
    </w:p>
    <w:p w:rsidR="00A06ECC" w:rsidRDefault="000D7AA3" w:rsidP="003E6BD7">
      <w:pPr>
        <w:spacing w:after="120"/>
        <w:jc w:val="both"/>
        <w:rPr>
          <w:bCs/>
          <w:lang w:val="af-ZA"/>
        </w:rPr>
      </w:pPr>
      <w:r w:rsidRPr="00EB2F19">
        <w:rPr>
          <w:b/>
          <w:bCs/>
          <w:lang w:val="af-ZA"/>
        </w:rPr>
        <w:t>Tema:</w:t>
      </w:r>
      <w:r w:rsidR="003128C9" w:rsidRPr="003128C9">
        <w:rPr>
          <w:bCs/>
          <w:lang w:val="af-ZA"/>
        </w:rPr>
        <w:t xml:space="preserve"> </w:t>
      </w:r>
      <w:r w:rsidR="00A06ECC">
        <w:rPr>
          <w:bCs/>
          <w:lang w:val="af-ZA"/>
        </w:rPr>
        <w:t xml:space="preserve">Wees lief vir die Here sodat u in die sfeer van sy verlossingsgenade lewe om Hom bekend te maak as die enigste </w:t>
      </w:r>
      <w:r w:rsidR="00174CE5">
        <w:rPr>
          <w:bCs/>
          <w:lang w:val="af-ZA"/>
        </w:rPr>
        <w:t xml:space="preserve">ware God. </w:t>
      </w:r>
    </w:p>
    <w:p w:rsidR="00174CE5" w:rsidRDefault="00174CE5" w:rsidP="003E6BD7">
      <w:pPr>
        <w:spacing w:after="120"/>
        <w:jc w:val="both"/>
        <w:rPr>
          <w:bCs/>
          <w:lang w:val="af-ZA"/>
        </w:rPr>
      </w:pPr>
      <w:r>
        <w:rPr>
          <w:bCs/>
          <w:lang w:val="af-ZA"/>
        </w:rPr>
        <w:t xml:space="preserve">Die opdrag in hierdie gedeelte is om </w:t>
      </w:r>
      <w:r w:rsidR="0013170E">
        <w:rPr>
          <w:bCs/>
          <w:lang w:val="af-ZA"/>
        </w:rPr>
        <w:t xml:space="preserve">te bely dat God alleen God is; om in die verbond te lewe en die groot dade van </w:t>
      </w:r>
      <w:r>
        <w:rPr>
          <w:bCs/>
          <w:lang w:val="af-ZA"/>
        </w:rPr>
        <w:t>God te vertel</w:t>
      </w:r>
      <w:r w:rsidR="0013170E">
        <w:rPr>
          <w:bCs/>
          <w:lang w:val="af-ZA"/>
        </w:rPr>
        <w:t xml:space="preserve"> aan u kinders en aan almal om u</w:t>
      </w:r>
      <w:r>
        <w:rPr>
          <w:bCs/>
          <w:lang w:val="af-ZA"/>
        </w:rPr>
        <w:t xml:space="preserve">. Dit is </w:t>
      </w:r>
      <w:r w:rsidR="0013170E">
        <w:rPr>
          <w:bCs/>
          <w:lang w:val="af-ZA"/>
        </w:rPr>
        <w:t>die</w:t>
      </w:r>
      <w:r>
        <w:rPr>
          <w:bCs/>
          <w:lang w:val="af-ZA"/>
        </w:rPr>
        <w:t xml:space="preserve"> verbond </w:t>
      </w:r>
      <w:r w:rsidR="0013170E">
        <w:rPr>
          <w:bCs/>
          <w:lang w:val="af-ZA"/>
        </w:rPr>
        <w:t xml:space="preserve">waarin ons saam met Hom lewe </w:t>
      </w:r>
      <w:r>
        <w:rPr>
          <w:bCs/>
          <w:lang w:val="af-ZA"/>
        </w:rPr>
        <w:t xml:space="preserve">en </w:t>
      </w:r>
      <w:r w:rsidR="0013170E">
        <w:rPr>
          <w:bCs/>
          <w:lang w:val="af-ZA"/>
        </w:rPr>
        <w:t>daarom</w:t>
      </w:r>
      <w:r>
        <w:rPr>
          <w:bCs/>
          <w:lang w:val="af-ZA"/>
        </w:rPr>
        <w:t xml:space="preserve"> moet</w:t>
      </w:r>
      <w:r w:rsidR="0013170E">
        <w:rPr>
          <w:bCs/>
          <w:lang w:val="af-ZA"/>
        </w:rPr>
        <w:t xml:space="preserve"> ons</w:t>
      </w:r>
      <w:r>
        <w:rPr>
          <w:bCs/>
          <w:lang w:val="af-ZA"/>
        </w:rPr>
        <w:t xml:space="preserve"> die geskiedenis ken.</w:t>
      </w:r>
      <w:r w:rsidR="00E32090">
        <w:rPr>
          <w:bCs/>
          <w:lang w:val="af-ZA"/>
        </w:rPr>
        <w:t xml:space="preserve"> Elkeen wat God se grootsheid, uniekheid en almag sien, kan nie anders as om dit te verkondig nie. Elkeen wat sy verlossingsdade beleef, verkondig dat Hy die enigste God is.</w:t>
      </w:r>
      <w:r>
        <w:rPr>
          <w:bCs/>
          <w:lang w:val="af-ZA"/>
        </w:rPr>
        <w:t xml:space="preserve"> ’n Israeliet het sy seun se vraag beantwoord dat God hulle uit Egipte, uit die huis van slawerny verlos en in die beloofde land gebring het. Hoe klink u antwoord as </w:t>
      </w:r>
      <w:r w:rsidR="00440E8B">
        <w:rPr>
          <w:bCs/>
          <w:lang w:val="af-ZA"/>
        </w:rPr>
        <w:t xml:space="preserve">iemand </w:t>
      </w:r>
      <w:r>
        <w:rPr>
          <w:bCs/>
          <w:lang w:val="af-ZA"/>
        </w:rPr>
        <w:t xml:space="preserve">u vra wat beteken dit dat u Sondag kerk toe </w:t>
      </w:r>
      <w:r w:rsidR="0013170E">
        <w:rPr>
          <w:bCs/>
          <w:lang w:val="af-ZA"/>
        </w:rPr>
        <w:t>kom</w:t>
      </w:r>
      <w:r>
        <w:rPr>
          <w:bCs/>
          <w:lang w:val="af-ZA"/>
        </w:rPr>
        <w:t xml:space="preserve">, </w:t>
      </w:r>
      <w:r w:rsidR="00A74983">
        <w:rPr>
          <w:bCs/>
          <w:lang w:val="af-ZA"/>
        </w:rPr>
        <w:t xml:space="preserve">dat u Bybel lees, </w:t>
      </w:r>
      <w:r>
        <w:rPr>
          <w:bCs/>
          <w:lang w:val="af-ZA"/>
        </w:rPr>
        <w:t xml:space="preserve">dat u aan tafel bid en dat u nagmaal vier? </w:t>
      </w:r>
      <w:r w:rsidR="0013170E">
        <w:rPr>
          <w:bCs/>
          <w:lang w:val="af-ZA"/>
        </w:rPr>
        <w:t xml:space="preserve">Kan u kind aan u optrede teenoor u huweliksmaat en teenoor hom, sien dat u God lief het? </w:t>
      </w:r>
      <w:r>
        <w:rPr>
          <w:bCs/>
          <w:lang w:val="af-ZA"/>
        </w:rPr>
        <w:t xml:space="preserve">Hoe vertel u u storie waarin u identiteit gegrond is? </w:t>
      </w:r>
      <w:r w:rsidR="00EC0642">
        <w:rPr>
          <w:bCs/>
          <w:lang w:val="af-ZA"/>
        </w:rPr>
        <w:t xml:space="preserve">Belydenis van God se dade in u lewe, is belangrik dat andere God kan leer ken. </w:t>
      </w:r>
      <w:r>
        <w:rPr>
          <w:bCs/>
          <w:lang w:val="af-ZA"/>
        </w:rPr>
        <w:t xml:space="preserve">Dikwels vertel ons nie God se groot dade nie, maar sê net dat jy moet kerk toe gaan en </w:t>
      </w:r>
      <w:r w:rsidR="00EC0642">
        <w:rPr>
          <w:bCs/>
          <w:lang w:val="af-ZA"/>
        </w:rPr>
        <w:t xml:space="preserve">glo. </w:t>
      </w:r>
    </w:p>
    <w:p w:rsidR="00174CE5" w:rsidRDefault="00174CE5" w:rsidP="003E6BD7">
      <w:pPr>
        <w:spacing w:after="120"/>
        <w:jc w:val="both"/>
        <w:rPr>
          <w:bCs/>
          <w:lang w:val="af-ZA"/>
        </w:rPr>
      </w:pPr>
      <w:r>
        <w:rPr>
          <w:bCs/>
          <w:lang w:val="af-ZA"/>
        </w:rPr>
        <w:t xml:space="preserve">Ons leef in ’n a-historiese tyd. Die geskiedenis is nie meer bekend nie en baie beskou dit as onbelangrik. Met die internet en sosiale media hoef die mens nie meer iets te onthou of te memoriseer nie, alle kennis is met die druk van ’n knoppie beskikbaar. Dit kan vir die mens ’n identiteitskrisis skep asook hoop wegneem. Waar kom die mens vandaan en waar gaan die mens heen? </w:t>
      </w:r>
      <w:r w:rsidR="00614883">
        <w:rPr>
          <w:bCs/>
          <w:lang w:val="af-ZA"/>
        </w:rPr>
        <w:t>God het die mens geskep na sy beeld sodat Hy in gemeenskap met die mens kan lewe. Die mens het deur die sondeval hierdie noue gemeenskap verbreek, maar God herstel dit deur sy werk en beloftes deur die eeue heen. Hy sluit met die mens ’n verbond sodat die verhouding tussen Hom en die mens geformaliseer word</w:t>
      </w:r>
      <w:r w:rsidR="0013170E">
        <w:rPr>
          <w:bCs/>
          <w:lang w:val="af-ZA"/>
        </w:rPr>
        <w:t xml:space="preserve"> en hulle saam in vreugde </w:t>
      </w:r>
      <w:r w:rsidR="00D05B6D">
        <w:rPr>
          <w:bCs/>
          <w:lang w:val="af-ZA"/>
        </w:rPr>
        <w:t>kan lewe</w:t>
      </w:r>
      <w:r w:rsidR="00614883">
        <w:rPr>
          <w:bCs/>
          <w:lang w:val="af-ZA"/>
        </w:rPr>
        <w:t xml:space="preserve">. </w:t>
      </w:r>
    </w:p>
    <w:p w:rsidR="00174CE5" w:rsidRDefault="00174CE5" w:rsidP="003E6BD7">
      <w:pPr>
        <w:spacing w:after="120"/>
        <w:jc w:val="both"/>
        <w:rPr>
          <w:bCs/>
          <w:lang w:val="af-ZA"/>
        </w:rPr>
      </w:pPr>
      <w:r>
        <w:rPr>
          <w:bCs/>
          <w:lang w:val="af-ZA"/>
        </w:rPr>
        <w:t xml:space="preserve">Israel is op die vooraand van die intog in die beloofde land. Hulle het God se magtige teenwoordigheid en dade gesien in Egipte. Hy het die Egiptiese gode ontmasker met </w:t>
      </w:r>
      <w:r w:rsidR="00A74983">
        <w:rPr>
          <w:bCs/>
          <w:lang w:val="af-ZA"/>
        </w:rPr>
        <w:t>die tien</w:t>
      </w:r>
      <w:r>
        <w:rPr>
          <w:bCs/>
          <w:lang w:val="af-ZA"/>
        </w:rPr>
        <w:t xml:space="preserve"> pla</w:t>
      </w:r>
      <w:r w:rsidR="00A74983">
        <w:rPr>
          <w:bCs/>
          <w:lang w:val="af-ZA"/>
        </w:rPr>
        <w:t xml:space="preserve">e </w:t>
      </w:r>
      <w:r>
        <w:rPr>
          <w:bCs/>
          <w:lang w:val="af-ZA"/>
        </w:rPr>
        <w:t xml:space="preserve">dat hulle magtelose menslike versinsels is. Hy het sy volk uitgelei en hulle 40 jaar in die woestyn gelei en nou is hulle in die vlakte van Moab voordat die intog en inname van die beloofde land van melk en heuning. Tog opmerklik dat gepraat word van melk en heuning. Melk dui op die werk van die </w:t>
      </w:r>
      <w:r w:rsidR="00EC0642">
        <w:rPr>
          <w:bCs/>
          <w:lang w:val="af-ZA"/>
        </w:rPr>
        <w:t>boere</w:t>
      </w:r>
      <w:r>
        <w:rPr>
          <w:bCs/>
          <w:lang w:val="af-ZA"/>
        </w:rPr>
        <w:t>. Hulle moet die kudde oppas en versorg om voldoende melk te kry, terwyl heuning dui op die oorvloed van die veld kos</w:t>
      </w:r>
      <w:r w:rsidR="00EC0642">
        <w:rPr>
          <w:bCs/>
          <w:lang w:val="af-ZA"/>
        </w:rPr>
        <w:t>.</w:t>
      </w:r>
      <w:r>
        <w:rPr>
          <w:bCs/>
          <w:lang w:val="af-ZA"/>
        </w:rPr>
        <w:t xml:space="preserve"> God voorsien</w:t>
      </w:r>
      <w:r w:rsidR="00EC0642">
        <w:rPr>
          <w:bCs/>
          <w:lang w:val="af-ZA"/>
        </w:rPr>
        <w:t xml:space="preserve"> alles</w:t>
      </w:r>
      <w:r>
        <w:rPr>
          <w:bCs/>
          <w:lang w:val="af-ZA"/>
        </w:rPr>
        <w:t xml:space="preserve">. </w:t>
      </w:r>
    </w:p>
    <w:p w:rsidR="00174CE5" w:rsidRDefault="00174CE5" w:rsidP="003E6BD7">
      <w:pPr>
        <w:spacing w:after="120"/>
        <w:jc w:val="both"/>
        <w:rPr>
          <w:bCs/>
          <w:lang w:val="af-ZA"/>
        </w:rPr>
      </w:pPr>
      <w:r>
        <w:rPr>
          <w:bCs/>
          <w:lang w:val="af-ZA"/>
        </w:rPr>
        <w:t>God het hulle uitgelei uit Egipte as die God van Abraham, Isak en Jakob. Hy is die almagtige Verbondsgod wat Hom uit vrye genade alleen aan die mens verbind. Hy gebruik ’n praktyk wat algemeen in daardie tyd was</w:t>
      </w:r>
      <w:r w:rsidR="00655310">
        <w:rPr>
          <w:bCs/>
          <w:lang w:val="af-ZA"/>
        </w:rPr>
        <w:t xml:space="preserve"> en sluit met Israel ’n Verbond. In </w:t>
      </w:r>
      <w:r w:rsidR="00EC0642">
        <w:rPr>
          <w:bCs/>
          <w:lang w:val="af-ZA"/>
        </w:rPr>
        <w:t>daardie tyd</w:t>
      </w:r>
      <w:r w:rsidR="00655310">
        <w:rPr>
          <w:bCs/>
          <w:lang w:val="af-ZA"/>
        </w:rPr>
        <w:t xml:space="preserve"> was dit die gewoonte dat verbonde tussen groepe, stamme, families gesluit is om elkeen se voort bestaan te verseker. As Abimelek in Genesis 26 sien dat die Here Isak seën, sluit hy ’n verbond met hom</w:t>
      </w:r>
      <w:r w:rsidR="00EC0642">
        <w:rPr>
          <w:bCs/>
          <w:lang w:val="af-ZA"/>
        </w:rPr>
        <w:t xml:space="preserve"> om daarin te deel</w:t>
      </w:r>
      <w:r w:rsidR="00655310">
        <w:rPr>
          <w:bCs/>
          <w:lang w:val="af-ZA"/>
        </w:rPr>
        <w:t>. Jakob en Laban sluit ’n verbond met mekaar</w:t>
      </w:r>
      <w:r w:rsidR="00D05B6D">
        <w:rPr>
          <w:bCs/>
          <w:lang w:val="af-ZA"/>
        </w:rPr>
        <w:t xml:space="preserve"> (Gen. 31)</w:t>
      </w:r>
      <w:r w:rsidR="00655310">
        <w:rPr>
          <w:bCs/>
          <w:lang w:val="af-ZA"/>
        </w:rPr>
        <w:t xml:space="preserve">. So is daar vele verbonde tussen familie-groepe en selfs lande opgeteken. </w:t>
      </w:r>
    </w:p>
    <w:p w:rsidR="00EC0642" w:rsidRDefault="00655310" w:rsidP="003E6BD7">
      <w:pPr>
        <w:spacing w:after="120"/>
        <w:jc w:val="both"/>
        <w:rPr>
          <w:bCs/>
          <w:lang w:val="af-ZA"/>
        </w:rPr>
      </w:pPr>
      <w:r>
        <w:rPr>
          <w:bCs/>
          <w:lang w:val="af-ZA"/>
        </w:rPr>
        <w:t>Die verbond het gewoonlik ’n inleiding gehad waarin die sterke gesê het wat hy gedoen het, hoe hy die swakkere gered het of oorwin het, daarna volg die bepalings van die verbond wat beide partye moet doen. Dit word afgesluit met ’n aantal seëning</w:t>
      </w:r>
      <w:r w:rsidR="00D05B6D">
        <w:rPr>
          <w:bCs/>
          <w:lang w:val="af-ZA"/>
        </w:rPr>
        <w:t>e</w:t>
      </w:r>
      <w:r>
        <w:rPr>
          <w:bCs/>
          <w:lang w:val="af-ZA"/>
        </w:rPr>
        <w:t xml:space="preserve"> wanneer die verbond nagekom word en vervloekinge wanneer die verbond veronagsaam word. Al die gode word ingetrek en hulle moet dan die ontroue party in die verbond, straf. Die afgode was nooit </w:t>
      </w:r>
      <w:r w:rsidR="00D05B6D">
        <w:rPr>
          <w:bCs/>
          <w:lang w:val="af-ZA"/>
        </w:rPr>
        <w:t>’n</w:t>
      </w:r>
      <w:r>
        <w:rPr>
          <w:bCs/>
          <w:lang w:val="af-ZA"/>
        </w:rPr>
        <w:t xml:space="preserve"> party in die verbond nie, maar slegs die toesighouer om </w:t>
      </w:r>
      <w:r w:rsidR="00EC0642">
        <w:rPr>
          <w:bCs/>
          <w:lang w:val="af-ZA"/>
        </w:rPr>
        <w:t xml:space="preserve">gehoorsames </w:t>
      </w:r>
      <w:r>
        <w:rPr>
          <w:bCs/>
          <w:lang w:val="af-ZA"/>
        </w:rPr>
        <w:t xml:space="preserve">te seën </w:t>
      </w:r>
      <w:r w:rsidR="00EC0642">
        <w:rPr>
          <w:bCs/>
          <w:lang w:val="af-ZA"/>
        </w:rPr>
        <w:t xml:space="preserve">en ongehoorsames te straf. </w:t>
      </w:r>
    </w:p>
    <w:p w:rsidR="00655310" w:rsidRDefault="00655310" w:rsidP="003E6BD7">
      <w:pPr>
        <w:spacing w:after="120"/>
        <w:jc w:val="both"/>
        <w:rPr>
          <w:bCs/>
          <w:lang w:val="af-ZA"/>
        </w:rPr>
      </w:pPr>
      <w:r>
        <w:rPr>
          <w:bCs/>
          <w:lang w:val="af-ZA"/>
        </w:rPr>
        <w:t xml:space="preserve">God praat in die taal van die mens in hulle kultuur deur hierdie verbond te gebruik as model vir die verhouding tussen Hom en Israel. Hy sluit die verbond met Abraham en volg dit op in al die geslagte. Hy word een party in die verbond en gee sy bepalings. Die mens moet in die verbond leef sodat God </w:t>
      </w:r>
      <w:r w:rsidR="00D05B6D">
        <w:rPr>
          <w:bCs/>
          <w:lang w:val="af-ZA"/>
        </w:rPr>
        <w:t xml:space="preserve">erken en </w:t>
      </w:r>
      <w:r>
        <w:rPr>
          <w:bCs/>
          <w:lang w:val="af-ZA"/>
        </w:rPr>
        <w:t>verheerlik word</w:t>
      </w:r>
      <w:r w:rsidR="00D05B6D">
        <w:rPr>
          <w:bCs/>
          <w:lang w:val="af-ZA"/>
        </w:rPr>
        <w:t xml:space="preserve"> as die enigste God</w:t>
      </w:r>
      <w:r>
        <w:rPr>
          <w:bCs/>
          <w:lang w:val="af-ZA"/>
        </w:rPr>
        <w:t xml:space="preserve">. Dit is baie duidelik dat seën slegs ontvang sal word wanneer daar in die sfeer van die verbond gelewe word. Hierdie verbond het </w:t>
      </w:r>
      <w:r>
        <w:rPr>
          <w:bCs/>
          <w:lang w:val="af-ZA"/>
        </w:rPr>
        <w:lastRenderedPageBreak/>
        <w:t xml:space="preserve">God met Israel hernu by die wetgewing van Horeb waar Hy die 10 gebooie gegee het as bepalings van dit wat Israel moet doen. </w:t>
      </w:r>
      <w:r w:rsidR="00A74983">
        <w:rPr>
          <w:bCs/>
          <w:lang w:val="af-ZA"/>
        </w:rPr>
        <w:t xml:space="preserve">God waarborg hulle verblyf en ’n ordelike samelewing met ryke seëninge as hulle gehoorsaam is. </w:t>
      </w:r>
      <w:r w:rsidR="003350EB">
        <w:rPr>
          <w:bCs/>
          <w:lang w:val="af-ZA"/>
        </w:rPr>
        <w:t xml:space="preserve">Hulle moes ’n koninkryk van priesters wees. </w:t>
      </w:r>
    </w:p>
    <w:p w:rsidR="003350EB" w:rsidRDefault="003350EB" w:rsidP="003E6BD7">
      <w:pPr>
        <w:spacing w:after="120"/>
        <w:jc w:val="both"/>
        <w:rPr>
          <w:bCs/>
          <w:lang w:val="af-ZA"/>
        </w:rPr>
      </w:pPr>
      <w:r>
        <w:rPr>
          <w:bCs/>
          <w:lang w:val="af-ZA"/>
        </w:rPr>
        <w:t xml:space="preserve">In Deuteronomium word die verbond tussen God en Israel opnuut bevestig. Wanneer Deutoronomium gelees word, word gesien hoe die 10 gebooie verder verklaar word. Dit word binne die konteks van die intog geplaas. Daar is vier hoofmomente wat bespreek word in Deut. Dit is Gesag, waardigheid, toegewydheid en regte en voorregte. Gesag wat in die eerste gebod genoem word, word verder bespreek in Hfs 6 en 7. Die eerste gebod handel oor die opdrag dat God alleen aanbid mag word. Daar is geen ander god nie. </w:t>
      </w:r>
      <w:r w:rsidR="00A74983">
        <w:rPr>
          <w:bCs/>
          <w:lang w:val="af-ZA"/>
        </w:rPr>
        <w:t xml:space="preserve">Sy uniekheid staan voorop. </w:t>
      </w:r>
    </w:p>
    <w:p w:rsidR="003350EB" w:rsidRDefault="00D05B6D" w:rsidP="003E6BD7">
      <w:pPr>
        <w:spacing w:after="120"/>
        <w:jc w:val="both"/>
        <w:rPr>
          <w:bCs/>
          <w:lang w:val="af-ZA"/>
        </w:rPr>
      </w:pPr>
      <w:r>
        <w:rPr>
          <w:bCs/>
          <w:lang w:val="af-ZA"/>
        </w:rPr>
        <w:t xml:space="preserve">God is Almagtig en kan die mens beveel om Hom te gehoorsaam, maar verkies </w:t>
      </w:r>
      <w:r w:rsidR="00EC0642">
        <w:rPr>
          <w:bCs/>
          <w:lang w:val="af-ZA"/>
        </w:rPr>
        <w:t xml:space="preserve">om sy eer te verdien deur verlossingsdade. </w:t>
      </w:r>
      <w:r w:rsidR="003350EB">
        <w:rPr>
          <w:bCs/>
          <w:lang w:val="af-ZA"/>
        </w:rPr>
        <w:t>Hy het alles gedoen deur sy almag, en daar is niemand anders as Hy nie.</w:t>
      </w:r>
      <w:r w:rsidR="0096627C">
        <w:rPr>
          <w:bCs/>
          <w:lang w:val="af-ZA"/>
        </w:rPr>
        <w:t xml:space="preserve"> Hy het as een party van die verbond </w:t>
      </w:r>
      <w:r w:rsidR="00614883">
        <w:rPr>
          <w:bCs/>
          <w:lang w:val="af-ZA"/>
        </w:rPr>
        <w:t>sy respek en agting verdien</w:t>
      </w:r>
      <w:r w:rsidR="00733522">
        <w:rPr>
          <w:bCs/>
          <w:lang w:val="af-ZA"/>
        </w:rPr>
        <w:t xml:space="preserve">. </w:t>
      </w:r>
      <w:r w:rsidR="00EC0642">
        <w:rPr>
          <w:bCs/>
          <w:lang w:val="af-ZA"/>
        </w:rPr>
        <w:t xml:space="preserve">Hy het Israel identiteit gegee in Hom. </w:t>
      </w:r>
      <w:r w:rsidR="00614883">
        <w:rPr>
          <w:bCs/>
          <w:lang w:val="af-ZA"/>
        </w:rPr>
        <w:t>Net na die herhaling van die wet, aangepas by die nuwere omstandigdhede, word die eerste gebod nader verklaar. Daar is geen ander naas Hom nie</w:t>
      </w:r>
      <w:r w:rsidR="00EC0642">
        <w:rPr>
          <w:bCs/>
          <w:lang w:val="af-ZA"/>
        </w:rPr>
        <w:t xml:space="preserve"> verklaar hfs 6 en 7</w:t>
      </w:r>
      <w:r w:rsidR="00614883">
        <w:rPr>
          <w:bCs/>
          <w:lang w:val="af-ZA"/>
        </w:rPr>
        <w:t xml:space="preserve">. </w:t>
      </w:r>
      <w:r w:rsidR="00C97314">
        <w:rPr>
          <w:bCs/>
          <w:lang w:val="af-ZA"/>
        </w:rPr>
        <w:t>Daarom moet Hy met onverdeelde lojaliteit gedien word</w:t>
      </w:r>
      <w:r w:rsidR="00733522">
        <w:rPr>
          <w:bCs/>
          <w:lang w:val="af-ZA"/>
        </w:rPr>
        <w:t xml:space="preserve"> en moet liefde vir Hom die mens se lewe bepaal</w:t>
      </w:r>
      <w:r w:rsidR="00C97314">
        <w:rPr>
          <w:bCs/>
          <w:lang w:val="af-ZA"/>
        </w:rPr>
        <w:t xml:space="preserve">. </w:t>
      </w:r>
      <w:r w:rsidR="00614883">
        <w:rPr>
          <w:bCs/>
          <w:lang w:val="af-ZA"/>
        </w:rPr>
        <w:t xml:space="preserve">Dit is ’n refrein wat regdeur die Bybel beklemtoon word. </w:t>
      </w:r>
    </w:p>
    <w:p w:rsidR="00614883" w:rsidRDefault="00614883" w:rsidP="003E6BD7">
      <w:pPr>
        <w:spacing w:after="120"/>
        <w:jc w:val="both"/>
        <w:rPr>
          <w:bCs/>
          <w:lang w:val="af-ZA"/>
        </w:rPr>
      </w:pPr>
      <w:r>
        <w:rPr>
          <w:bCs/>
          <w:lang w:val="af-ZA"/>
        </w:rPr>
        <w:t xml:space="preserve">Ons teksverse beklemtoon dat Hy die enigste God is. Dit is die </w:t>
      </w:r>
      <w:r w:rsidR="006E1EC4">
        <w:rPr>
          <w:bCs/>
          <w:lang w:val="af-ZA"/>
        </w:rPr>
        <w:t xml:space="preserve">belydenis </w:t>
      </w:r>
      <w:r>
        <w:rPr>
          <w:bCs/>
          <w:lang w:val="af-ZA"/>
        </w:rPr>
        <w:t>van Israel</w:t>
      </w:r>
      <w:r w:rsidR="006E1EC4">
        <w:rPr>
          <w:bCs/>
          <w:lang w:val="af-ZA"/>
        </w:rPr>
        <w:t xml:space="preserve"> </w:t>
      </w:r>
      <w:r>
        <w:rPr>
          <w:bCs/>
          <w:lang w:val="af-ZA"/>
        </w:rPr>
        <w:t xml:space="preserve">waarin hulle beklemtoon dat </w:t>
      </w:r>
      <w:r w:rsidR="00C97314">
        <w:rPr>
          <w:bCs/>
          <w:lang w:val="af-ZA"/>
        </w:rPr>
        <w:t>Hy</w:t>
      </w:r>
      <w:r>
        <w:rPr>
          <w:bCs/>
          <w:lang w:val="af-ZA"/>
        </w:rPr>
        <w:t xml:space="preserve"> alleen God is. Daar staan letterlik: Hoor Israel, maar wie dit hoor en nie gehoorsaam daarop reageer nie, hoor dit nie. God se uniekheid en grootsheid word beklemtoon. Hy is die enigste Here. Daarop volg die </w:t>
      </w:r>
      <w:r w:rsidR="006E1EC4">
        <w:rPr>
          <w:bCs/>
          <w:lang w:val="af-ZA"/>
        </w:rPr>
        <w:t>opdrag</w:t>
      </w:r>
      <w:r>
        <w:rPr>
          <w:bCs/>
          <w:lang w:val="af-ZA"/>
        </w:rPr>
        <w:t xml:space="preserve"> om Hom lief te hê met hart en siel. Liefde is nie ’n naamwoord nie, maar ’n werkwoord. Om lief te hê is nie ’n gevoel nie, maar dade. </w:t>
      </w:r>
      <w:r w:rsidR="006E1EC4">
        <w:rPr>
          <w:bCs/>
          <w:lang w:val="af-ZA"/>
        </w:rPr>
        <w:t>Jou dade elke dag moet bepaal word deur jou l</w:t>
      </w:r>
      <w:r>
        <w:rPr>
          <w:bCs/>
          <w:lang w:val="af-ZA"/>
        </w:rPr>
        <w:t>iefde tot God</w:t>
      </w:r>
      <w:r w:rsidR="006E1EC4">
        <w:rPr>
          <w:bCs/>
          <w:lang w:val="af-ZA"/>
        </w:rPr>
        <w:t>.</w:t>
      </w:r>
      <w:r w:rsidR="00C97314">
        <w:rPr>
          <w:bCs/>
          <w:lang w:val="af-ZA"/>
        </w:rPr>
        <w:t xml:space="preserve"> </w:t>
      </w:r>
      <w:r w:rsidR="006E1EC4">
        <w:rPr>
          <w:bCs/>
          <w:lang w:val="af-ZA"/>
        </w:rPr>
        <w:t xml:space="preserve">Skryf </w:t>
      </w:r>
      <w:r>
        <w:rPr>
          <w:bCs/>
          <w:lang w:val="af-ZA"/>
        </w:rPr>
        <w:t xml:space="preserve">die gebooie op </w:t>
      </w:r>
      <w:r w:rsidR="006E1EC4">
        <w:rPr>
          <w:bCs/>
          <w:lang w:val="af-ZA"/>
        </w:rPr>
        <w:t>jou</w:t>
      </w:r>
      <w:r>
        <w:rPr>
          <w:bCs/>
          <w:lang w:val="af-ZA"/>
        </w:rPr>
        <w:t xml:space="preserve"> hande en </w:t>
      </w:r>
      <w:r w:rsidR="006E1EC4">
        <w:rPr>
          <w:bCs/>
          <w:lang w:val="af-ZA"/>
        </w:rPr>
        <w:t xml:space="preserve">jou </w:t>
      </w:r>
      <w:r>
        <w:rPr>
          <w:bCs/>
          <w:lang w:val="af-ZA"/>
        </w:rPr>
        <w:t>voorkop</w:t>
      </w:r>
      <w:r w:rsidR="006E1EC4">
        <w:rPr>
          <w:bCs/>
          <w:lang w:val="af-ZA"/>
        </w:rPr>
        <w:t>. D</w:t>
      </w:r>
      <w:r>
        <w:rPr>
          <w:bCs/>
          <w:lang w:val="af-ZA"/>
        </w:rPr>
        <w:t xml:space="preserve">it moet </w:t>
      </w:r>
      <w:r w:rsidR="006E1EC4">
        <w:rPr>
          <w:bCs/>
          <w:lang w:val="af-ZA"/>
        </w:rPr>
        <w:t>jou</w:t>
      </w:r>
      <w:r>
        <w:rPr>
          <w:bCs/>
          <w:lang w:val="af-ZA"/>
        </w:rPr>
        <w:t xml:space="preserve"> dade en denke bepaal</w:t>
      </w:r>
      <w:r w:rsidR="006E1EC4">
        <w:rPr>
          <w:bCs/>
          <w:lang w:val="af-ZA"/>
        </w:rPr>
        <w:t xml:space="preserve"> en die </w:t>
      </w:r>
      <w:r>
        <w:rPr>
          <w:bCs/>
          <w:lang w:val="af-ZA"/>
        </w:rPr>
        <w:t xml:space="preserve">riglyn vir jou lewe wees. Dit moet in jou huis wees en almal moet dit sien. </w:t>
      </w:r>
      <w:r w:rsidR="00E37089">
        <w:rPr>
          <w:bCs/>
          <w:lang w:val="af-ZA"/>
        </w:rPr>
        <w:t>Dit moet ’n lewenswyse wees. Wag geduldig op God in volle vertroue dat Hy dit sal gee wat jy nodig het. Moenie Hom versoek nie (vgl. Eks 17:1).</w:t>
      </w:r>
      <w:bookmarkStart w:id="0" w:name="_GoBack"/>
      <w:bookmarkEnd w:id="0"/>
    </w:p>
    <w:p w:rsidR="00614883" w:rsidRDefault="00614883" w:rsidP="003E6BD7">
      <w:pPr>
        <w:spacing w:after="120"/>
        <w:jc w:val="both"/>
        <w:rPr>
          <w:bCs/>
          <w:lang w:val="af-ZA"/>
        </w:rPr>
      </w:pPr>
      <w:r>
        <w:rPr>
          <w:bCs/>
          <w:lang w:val="af-ZA"/>
        </w:rPr>
        <w:t xml:space="preserve">Dit moet aan die nageslag geleer word. God is van ewigheid tot ewigheid en wil dat alle mense en geslagte saam met Hom in die verbond lewe. Daarom moet dit vir jou kinders en </w:t>
      </w:r>
      <w:r w:rsidR="00DC5108">
        <w:rPr>
          <w:bCs/>
          <w:lang w:val="af-ZA"/>
        </w:rPr>
        <w:t xml:space="preserve">kleinkinders geleer word. God is so groot dat een geslag nie alleen sy grootheid, goedheid en liefde kan besing nie, dit moet deur die geslagte heen gaan. </w:t>
      </w:r>
      <w:r w:rsidR="00733522">
        <w:rPr>
          <w:bCs/>
          <w:lang w:val="af-ZA"/>
        </w:rPr>
        <w:t>Vertel hoe God jou verlos het en j</w:t>
      </w:r>
      <w:r w:rsidR="00DC5108">
        <w:rPr>
          <w:bCs/>
          <w:lang w:val="af-ZA"/>
        </w:rPr>
        <w:t xml:space="preserve">ou </w:t>
      </w:r>
      <w:r w:rsidR="00733522">
        <w:rPr>
          <w:bCs/>
          <w:lang w:val="af-ZA"/>
        </w:rPr>
        <w:t xml:space="preserve">’n </w:t>
      </w:r>
      <w:r w:rsidR="00DC5108">
        <w:rPr>
          <w:bCs/>
          <w:lang w:val="af-ZA"/>
        </w:rPr>
        <w:t xml:space="preserve">identiteit </w:t>
      </w:r>
      <w:r w:rsidR="00733522">
        <w:rPr>
          <w:bCs/>
          <w:lang w:val="af-ZA"/>
        </w:rPr>
        <w:t xml:space="preserve">gegee het. </w:t>
      </w:r>
      <w:r w:rsidR="00DC5108">
        <w:rPr>
          <w:bCs/>
          <w:lang w:val="af-ZA"/>
        </w:rPr>
        <w:t>Daarom moet jy wanneer jou kinders jou vra waarom dien jy God, antwoord deur uit die geskiedenis die groot dade van God te vertel</w:t>
      </w:r>
      <w:r w:rsidR="00733522">
        <w:rPr>
          <w:bCs/>
          <w:lang w:val="af-ZA"/>
        </w:rPr>
        <w:t>, asook in u lewe</w:t>
      </w:r>
      <w:r w:rsidR="00DC5108">
        <w:rPr>
          <w:bCs/>
          <w:lang w:val="af-ZA"/>
        </w:rPr>
        <w:t xml:space="preserve">. Israel het vertel van die verlossing uit Egipte. God beskryf </w:t>
      </w:r>
      <w:r w:rsidR="00733522">
        <w:rPr>
          <w:bCs/>
          <w:lang w:val="af-ZA"/>
        </w:rPr>
        <w:t>wanneer Hy</w:t>
      </w:r>
      <w:r w:rsidR="00DC5108">
        <w:rPr>
          <w:bCs/>
          <w:lang w:val="af-ZA"/>
        </w:rPr>
        <w:t xml:space="preserve"> sê dat Israel liefhet en hulle in die woestyn gekry het. Hulle het niks gedoen om verlos te word nie, maar Hy het dit uit genade alleen gedoen. </w:t>
      </w:r>
      <w:r w:rsidR="00C97314">
        <w:rPr>
          <w:bCs/>
          <w:lang w:val="af-ZA"/>
        </w:rPr>
        <w:t xml:space="preserve">Hulle het sy liefde ervaar en beleef. Hoe het u sy liefde beleef en ervaar in u lewe? </w:t>
      </w:r>
      <w:r w:rsidR="00DC5108">
        <w:rPr>
          <w:bCs/>
          <w:lang w:val="af-ZA"/>
        </w:rPr>
        <w:t>Leef in hierdie liefde van God, en u sal vreugde en blydskap ervaar. Let daarop dat God se woorde dat Hy hulle liefhet, dade geword het. Hy het hulle uit Egipte verlos, deur die Rooisee en woestyn</w:t>
      </w:r>
      <w:r w:rsidR="00C97314">
        <w:rPr>
          <w:bCs/>
          <w:lang w:val="af-ZA"/>
        </w:rPr>
        <w:t xml:space="preserve"> gelei</w:t>
      </w:r>
      <w:r w:rsidR="00DC5108">
        <w:rPr>
          <w:bCs/>
          <w:lang w:val="af-ZA"/>
        </w:rPr>
        <w:t xml:space="preserve"> en Hy gaan hulle die beloofde land inlei. Hy is gesagvol die enigste ware God. </w:t>
      </w:r>
    </w:p>
    <w:p w:rsidR="00DC5108" w:rsidRDefault="00DC5108" w:rsidP="003E6BD7">
      <w:pPr>
        <w:spacing w:after="120"/>
        <w:jc w:val="both"/>
        <w:rPr>
          <w:bCs/>
          <w:lang w:val="af-ZA"/>
        </w:rPr>
      </w:pPr>
      <w:r>
        <w:rPr>
          <w:bCs/>
          <w:lang w:val="af-ZA"/>
        </w:rPr>
        <w:t xml:space="preserve">Hoe klink u verhaal van God se dade in u lewe? Het u </w:t>
      </w:r>
      <w:r w:rsidR="00733522">
        <w:rPr>
          <w:bCs/>
          <w:lang w:val="af-ZA"/>
        </w:rPr>
        <w:t xml:space="preserve">dit aan u </w:t>
      </w:r>
      <w:r>
        <w:rPr>
          <w:bCs/>
          <w:lang w:val="af-ZA"/>
        </w:rPr>
        <w:t xml:space="preserve">kinders vertel? Dit is lewens noodsaaklik vir u kinders om daardie verhaal te ken en te weet hoe u uit genade alleen verlos is deur die enigste God, hoe Hy sy liefde in u lewe betoon het en u verlos en versorg het, en hoe u met vreugde Hom met totale toewyding gedien het. Skryf </w:t>
      </w:r>
      <w:r w:rsidR="00733522">
        <w:rPr>
          <w:bCs/>
          <w:lang w:val="af-ZA"/>
        </w:rPr>
        <w:t>dit</w:t>
      </w:r>
      <w:r>
        <w:rPr>
          <w:bCs/>
          <w:lang w:val="af-ZA"/>
        </w:rPr>
        <w:t xml:space="preserve"> neer, en vertel dit aan u kinders sodat hulle ook God as die enigste God, wat dit verdien om lief gehê te word, kan liefhê deur na u lewensverhaal te luister. Vertel hoe Hy telkens u gelei, gedra, bemagtig en verlos het om Hom te eer. Vertel dit midde in ’n deurmekaar wêreld waar die satan die mens wil verlei om dit eie prestasie te maak, om God se dade te verkleineer. </w:t>
      </w:r>
      <w:r w:rsidR="00D647B1">
        <w:rPr>
          <w:bCs/>
          <w:lang w:val="af-ZA"/>
        </w:rPr>
        <w:t xml:space="preserve">Dink biddend na oor die huidige situasie in ons land, oor die betogings en alles wat gebeur. God is die enigste Here en Hy regeer en Hy bepaal wat gebeur. </w:t>
      </w:r>
      <w:r w:rsidR="004221E9">
        <w:rPr>
          <w:bCs/>
          <w:lang w:val="af-ZA"/>
        </w:rPr>
        <w:t xml:space="preserve">Waarheen is Hy met ons op weg? </w:t>
      </w:r>
      <w:r w:rsidR="00FB6D53">
        <w:rPr>
          <w:bCs/>
          <w:lang w:val="af-ZA"/>
        </w:rPr>
        <w:t>As dit voel asof die wêreld om u in mekaar val, bely u geloof: Die Here is die enigste Here. Daarom het ek die Here my God lief met my hart en siel, met al my kragte. Hy is my magtige Koning en ek leef persoonlik elke dag in gemeenskap met Hom.</w:t>
      </w:r>
      <w:r w:rsidR="008B32BB">
        <w:rPr>
          <w:bCs/>
          <w:lang w:val="af-ZA"/>
        </w:rPr>
        <w:t xml:space="preserve"> Daarom is </w:t>
      </w:r>
      <w:r w:rsidR="00733522">
        <w:rPr>
          <w:bCs/>
          <w:lang w:val="af-ZA"/>
        </w:rPr>
        <w:t xml:space="preserve">ek nooit bang nie, want in sy krag kan ons alles oorwin. </w:t>
      </w:r>
    </w:p>
    <w:sectPr w:rsidR="00DC5108" w:rsidSect="00EA57D0">
      <w:pgSz w:w="11907" w:h="16839" w:code="9"/>
      <w:pgMar w:top="1191" w:right="1298" w:bottom="1191" w:left="12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6ECC"/>
    <w:rsid w:val="00066C15"/>
    <w:rsid w:val="000D7AA3"/>
    <w:rsid w:val="00116A46"/>
    <w:rsid w:val="0013170E"/>
    <w:rsid w:val="00140C8C"/>
    <w:rsid w:val="00167AF2"/>
    <w:rsid w:val="00174CE5"/>
    <w:rsid w:val="001A732A"/>
    <w:rsid w:val="001E39CC"/>
    <w:rsid w:val="002661A9"/>
    <w:rsid w:val="003128C9"/>
    <w:rsid w:val="00312CDB"/>
    <w:rsid w:val="00322ACB"/>
    <w:rsid w:val="003350EB"/>
    <w:rsid w:val="003521F1"/>
    <w:rsid w:val="00365339"/>
    <w:rsid w:val="003753BE"/>
    <w:rsid w:val="003831D8"/>
    <w:rsid w:val="003E6BD7"/>
    <w:rsid w:val="004221E9"/>
    <w:rsid w:val="00440E8B"/>
    <w:rsid w:val="00452CD7"/>
    <w:rsid w:val="004774EE"/>
    <w:rsid w:val="004A1ACC"/>
    <w:rsid w:val="004C374A"/>
    <w:rsid w:val="004E51E8"/>
    <w:rsid w:val="004F0491"/>
    <w:rsid w:val="00561862"/>
    <w:rsid w:val="005C5D6E"/>
    <w:rsid w:val="00614883"/>
    <w:rsid w:val="00655310"/>
    <w:rsid w:val="006D6637"/>
    <w:rsid w:val="006E1EC4"/>
    <w:rsid w:val="00715D14"/>
    <w:rsid w:val="00733522"/>
    <w:rsid w:val="00814658"/>
    <w:rsid w:val="00855F85"/>
    <w:rsid w:val="008B32BB"/>
    <w:rsid w:val="00926C8B"/>
    <w:rsid w:val="0096627C"/>
    <w:rsid w:val="00A06ECC"/>
    <w:rsid w:val="00A309B3"/>
    <w:rsid w:val="00A74983"/>
    <w:rsid w:val="00AB363E"/>
    <w:rsid w:val="00B4526C"/>
    <w:rsid w:val="00B6003F"/>
    <w:rsid w:val="00B876F7"/>
    <w:rsid w:val="00BF0CC8"/>
    <w:rsid w:val="00C20BC5"/>
    <w:rsid w:val="00C97314"/>
    <w:rsid w:val="00CC4CC2"/>
    <w:rsid w:val="00D05B6D"/>
    <w:rsid w:val="00D168A1"/>
    <w:rsid w:val="00D647B1"/>
    <w:rsid w:val="00DC5108"/>
    <w:rsid w:val="00E011B4"/>
    <w:rsid w:val="00E17017"/>
    <w:rsid w:val="00E3156E"/>
    <w:rsid w:val="00E32090"/>
    <w:rsid w:val="00E37089"/>
    <w:rsid w:val="00E84651"/>
    <w:rsid w:val="00EA57D0"/>
    <w:rsid w:val="00EC0642"/>
    <w:rsid w:val="00F33741"/>
    <w:rsid w:val="00FA1D46"/>
    <w:rsid w:val="00FB6D53"/>
    <w:rsid w:val="00FE3325"/>
    <w:rsid w:val="00FE4D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87C7"/>
  <w15:docId w15:val="{DAEC0B18-0662-448C-9B20-AB0B7CA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el\Documents\Custom%20Office%20Templates\Preeks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Preekskets</Template>
  <TotalTime>260</TotalTime>
  <Pages>2</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dcterms:created xsi:type="dcterms:W3CDTF">2018-04-27T15:32:00Z</dcterms:created>
  <dcterms:modified xsi:type="dcterms:W3CDTF">2018-04-29T16:31:00Z</dcterms:modified>
</cp:coreProperties>
</file>