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CA697" w14:textId="77777777" w:rsidR="000D7AA3" w:rsidRPr="002B78E8" w:rsidRDefault="000D7AA3" w:rsidP="000D7AA3">
      <w:pPr>
        <w:jc w:val="center"/>
        <w:rPr>
          <w:b/>
          <w:bCs/>
          <w:caps/>
          <w:sz w:val="28"/>
          <w:szCs w:val="28"/>
          <w:lang w:val="af-ZA"/>
        </w:rPr>
      </w:pPr>
      <w:r w:rsidRPr="002B78E8">
        <w:rPr>
          <w:b/>
          <w:bCs/>
          <w:caps/>
          <w:sz w:val="28"/>
          <w:szCs w:val="28"/>
          <w:lang w:val="af-ZA"/>
        </w:rPr>
        <w:t xml:space="preserve">Preekskets: </w:t>
      </w:r>
      <w:r w:rsidR="0077654C">
        <w:rPr>
          <w:b/>
          <w:bCs/>
          <w:caps/>
          <w:sz w:val="28"/>
          <w:szCs w:val="28"/>
          <w:lang w:val="af-ZA"/>
        </w:rPr>
        <w:t>10 Junie</w:t>
      </w:r>
      <w:r w:rsidR="002B78E8">
        <w:rPr>
          <w:b/>
          <w:bCs/>
          <w:caps/>
          <w:sz w:val="28"/>
          <w:szCs w:val="28"/>
          <w:lang w:val="af-ZA"/>
        </w:rPr>
        <w:t xml:space="preserve"> </w:t>
      </w:r>
      <w:r w:rsidRPr="002B78E8">
        <w:rPr>
          <w:b/>
          <w:bCs/>
          <w:caps/>
          <w:sz w:val="28"/>
          <w:szCs w:val="28"/>
          <w:lang w:val="af-ZA"/>
        </w:rPr>
        <w:t>20</w:t>
      </w:r>
      <w:r w:rsidR="00E84651" w:rsidRPr="002B78E8">
        <w:rPr>
          <w:b/>
          <w:bCs/>
          <w:caps/>
          <w:sz w:val="28"/>
          <w:szCs w:val="28"/>
          <w:lang w:val="af-ZA"/>
        </w:rPr>
        <w:t>1</w:t>
      </w:r>
      <w:r w:rsidR="0077654C">
        <w:rPr>
          <w:b/>
          <w:bCs/>
          <w:caps/>
          <w:sz w:val="28"/>
          <w:szCs w:val="28"/>
          <w:lang w:val="af-ZA"/>
        </w:rPr>
        <w:t>8</w:t>
      </w:r>
    </w:p>
    <w:p w14:paraId="466FC89F" w14:textId="550B17DC" w:rsidR="000D7AA3" w:rsidRPr="002B78E8" w:rsidRDefault="000D7AA3" w:rsidP="000D7AA3">
      <w:pPr>
        <w:jc w:val="both"/>
        <w:rPr>
          <w:lang w:val="af-ZA"/>
        </w:rPr>
      </w:pPr>
      <w:r w:rsidRPr="002B78E8">
        <w:rPr>
          <w:b/>
          <w:bCs/>
          <w:lang w:val="af-ZA"/>
        </w:rPr>
        <w:t>Skriflesing:</w:t>
      </w:r>
      <w:r w:rsidR="003128C9" w:rsidRPr="002B78E8">
        <w:rPr>
          <w:bCs/>
          <w:lang w:val="af-ZA"/>
        </w:rPr>
        <w:t xml:space="preserve"> </w:t>
      </w:r>
      <w:r w:rsidR="002B78E8" w:rsidRPr="002B78E8">
        <w:rPr>
          <w:lang w:val="af-ZA"/>
        </w:rPr>
        <w:t xml:space="preserve">Joh </w:t>
      </w:r>
      <w:r w:rsidR="00FC08D6">
        <w:rPr>
          <w:lang w:val="af-ZA"/>
        </w:rPr>
        <w:t xml:space="preserve">6:22 – 36; </w:t>
      </w:r>
      <w:r w:rsidR="002B78E8" w:rsidRPr="002B78E8">
        <w:rPr>
          <w:lang w:val="af-ZA"/>
        </w:rPr>
        <w:t>14:1</w:t>
      </w:r>
      <w:r w:rsidR="00FC08D6">
        <w:rPr>
          <w:lang w:val="af-ZA"/>
        </w:rPr>
        <w:t>5</w:t>
      </w:r>
      <w:r w:rsidR="002B78E8" w:rsidRPr="002B78E8">
        <w:rPr>
          <w:lang w:val="af-ZA"/>
        </w:rPr>
        <w:t xml:space="preserve"> – 31</w:t>
      </w:r>
      <w:r w:rsidR="00FC08D6">
        <w:rPr>
          <w:lang w:val="af-ZA"/>
        </w:rPr>
        <w:t xml:space="preserve"> </w:t>
      </w:r>
      <w:r w:rsidR="003831D8" w:rsidRPr="002B78E8">
        <w:rPr>
          <w:bCs/>
          <w:lang w:val="af-ZA"/>
        </w:rPr>
        <w:tab/>
      </w:r>
      <w:r w:rsidRPr="002B78E8">
        <w:rPr>
          <w:bCs/>
          <w:lang w:val="af-ZA"/>
        </w:rPr>
        <w:tab/>
      </w:r>
      <w:r w:rsidRPr="002B78E8">
        <w:rPr>
          <w:b/>
          <w:bCs/>
          <w:lang w:val="af-ZA"/>
        </w:rPr>
        <w:t>Teks:</w:t>
      </w:r>
      <w:r w:rsidRPr="002B78E8">
        <w:rPr>
          <w:lang w:val="af-ZA"/>
        </w:rPr>
        <w:t xml:space="preserve"> </w:t>
      </w:r>
      <w:r w:rsidR="002B78E8" w:rsidRPr="002B78E8">
        <w:rPr>
          <w:lang w:val="af-ZA"/>
        </w:rPr>
        <w:t>Joh 14:2</w:t>
      </w:r>
      <w:r w:rsidR="0077654C">
        <w:rPr>
          <w:lang w:val="af-ZA"/>
        </w:rPr>
        <w:t>7</w:t>
      </w:r>
    </w:p>
    <w:p w14:paraId="49704677" w14:textId="17EC65CA" w:rsidR="000D7AA3" w:rsidRPr="002B78E8" w:rsidRDefault="000D7AA3" w:rsidP="000D7AA3">
      <w:pPr>
        <w:jc w:val="both"/>
        <w:rPr>
          <w:bCs/>
          <w:lang w:val="af-ZA"/>
        </w:rPr>
      </w:pPr>
      <w:r w:rsidRPr="002B78E8">
        <w:rPr>
          <w:b/>
          <w:bCs/>
          <w:lang w:val="af-ZA"/>
        </w:rPr>
        <w:t>Sing:</w:t>
      </w:r>
      <w:r w:rsidRPr="002B78E8">
        <w:rPr>
          <w:bCs/>
          <w:lang w:val="af-ZA"/>
        </w:rPr>
        <w:t xml:space="preserve"> </w:t>
      </w:r>
      <w:r w:rsidR="00D754D1">
        <w:rPr>
          <w:bCs/>
          <w:lang w:val="af-ZA"/>
        </w:rPr>
        <w:t xml:space="preserve">Ps 149:1,2; Ps 43:2,3; </w:t>
      </w:r>
      <w:r w:rsidR="00067F49">
        <w:rPr>
          <w:bCs/>
          <w:lang w:val="af-ZA"/>
        </w:rPr>
        <w:t>Lied 190:1; Lied 191:3; Lied 292:1,2; Skb 15 – 1:1,2,3,4</w:t>
      </w:r>
    </w:p>
    <w:p w14:paraId="734C20BD" w14:textId="76003287" w:rsidR="0077654C" w:rsidRDefault="000D7AA3" w:rsidP="000D7AA3">
      <w:pPr>
        <w:spacing w:after="120"/>
        <w:jc w:val="both"/>
        <w:rPr>
          <w:bCs/>
          <w:lang w:val="af-ZA"/>
        </w:rPr>
      </w:pPr>
      <w:r w:rsidRPr="002B78E8">
        <w:rPr>
          <w:b/>
          <w:bCs/>
          <w:lang w:val="af-ZA"/>
        </w:rPr>
        <w:t>Tema:</w:t>
      </w:r>
      <w:r w:rsidR="003128C9" w:rsidRPr="002B78E8">
        <w:rPr>
          <w:bCs/>
          <w:lang w:val="af-ZA"/>
        </w:rPr>
        <w:t xml:space="preserve"> </w:t>
      </w:r>
      <w:r w:rsidR="0077654C">
        <w:rPr>
          <w:bCs/>
          <w:lang w:val="af-ZA"/>
        </w:rPr>
        <w:t xml:space="preserve">Leef in die vrede wat Christus skenk </w:t>
      </w:r>
      <w:r w:rsidR="009B592B">
        <w:rPr>
          <w:bCs/>
          <w:lang w:val="af-ZA"/>
        </w:rPr>
        <w:t xml:space="preserve">sodat u dit </w:t>
      </w:r>
      <w:r w:rsidR="00A11CED">
        <w:rPr>
          <w:bCs/>
          <w:lang w:val="af-ZA"/>
        </w:rPr>
        <w:t xml:space="preserve">vreugdevol </w:t>
      </w:r>
      <w:r w:rsidR="009B592B">
        <w:rPr>
          <w:bCs/>
          <w:lang w:val="af-ZA"/>
        </w:rPr>
        <w:t xml:space="preserve">aan ander kan bedien vir ’n </w:t>
      </w:r>
      <w:r w:rsidR="00067F49">
        <w:rPr>
          <w:bCs/>
          <w:lang w:val="af-ZA"/>
        </w:rPr>
        <w:t xml:space="preserve">vredevolle </w:t>
      </w:r>
      <w:r w:rsidR="009B592B">
        <w:rPr>
          <w:bCs/>
          <w:lang w:val="af-ZA"/>
        </w:rPr>
        <w:t>samelewing</w:t>
      </w:r>
      <w:r w:rsidR="0077654C">
        <w:rPr>
          <w:bCs/>
          <w:lang w:val="af-ZA"/>
        </w:rPr>
        <w:t>.</w:t>
      </w:r>
    </w:p>
    <w:p w14:paraId="4A90E6E0" w14:textId="34B00403" w:rsidR="00891728" w:rsidRDefault="002019AC" w:rsidP="000D7AA3">
      <w:pPr>
        <w:spacing w:after="120"/>
        <w:jc w:val="both"/>
        <w:rPr>
          <w:bCs/>
          <w:lang w:val="af-ZA"/>
        </w:rPr>
      </w:pPr>
      <w:r>
        <w:rPr>
          <w:bCs/>
          <w:lang w:val="af-ZA"/>
        </w:rPr>
        <w:t xml:space="preserve">Het u elke dag die vrede wat Christus u geskenk het? </w:t>
      </w:r>
      <w:r w:rsidR="004B025B">
        <w:rPr>
          <w:bCs/>
          <w:lang w:val="af-ZA"/>
        </w:rPr>
        <w:t xml:space="preserve">Dit is ’n geskenk wat Hy vir u gegee het, dit is iets wat Hyself gemaak </w:t>
      </w:r>
      <w:r w:rsidR="00B74FDD">
        <w:rPr>
          <w:bCs/>
          <w:lang w:val="af-ZA"/>
        </w:rPr>
        <w:t>en</w:t>
      </w:r>
      <w:r w:rsidR="004B025B">
        <w:rPr>
          <w:bCs/>
          <w:lang w:val="af-ZA"/>
        </w:rPr>
        <w:t xml:space="preserve"> self gekoop het. </w:t>
      </w:r>
      <w:r w:rsidR="0034087D">
        <w:rPr>
          <w:bCs/>
          <w:lang w:val="af-ZA"/>
        </w:rPr>
        <w:t xml:space="preserve">Hy het Homself geoffer om dit vir u te kan gee. </w:t>
      </w:r>
      <w:r>
        <w:rPr>
          <w:bCs/>
          <w:lang w:val="af-ZA"/>
        </w:rPr>
        <w:t xml:space="preserve">Leef u in daardie vrede en dra u dit uit in ’n vyandige wêreld wat nie die </w:t>
      </w:r>
      <w:r w:rsidR="0034087D">
        <w:rPr>
          <w:bCs/>
          <w:lang w:val="af-ZA"/>
        </w:rPr>
        <w:t xml:space="preserve">geskenk van </w:t>
      </w:r>
      <w:r>
        <w:rPr>
          <w:bCs/>
          <w:lang w:val="af-ZA"/>
        </w:rPr>
        <w:t>vrede wil ontvang nie</w:t>
      </w:r>
      <w:r w:rsidR="0034087D">
        <w:rPr>
          <w:bCs/>
          <w:lang w:val="af-ZA"/>
        </w:rPr>
        <w:t>, maar verkies om self hulle saligheid te verdien</w:t>
      </w:r>
      <w:r w:rsidR="002F4F1B">
        <w:rPr>
          <w:bCs/>
          <w:lang w:val="af-ZA"/>
        </w:rPr>
        <w:t>?</w:t>
      </w:r>
      <w:r>
        <w:rPr>
          <w:bCs/>
          <w:lang w:val="af-ZA"/>
        </w:rPr>
        <w:t xml:space="preserve"> </w:t>
      </w:r>
      <w:r w:rsidR="00B74FDD">
        <w:rPr>
          <w:bCs/>
          <w:lang w:val="af-ZA"/>
        </w:rPr>
        <w:t>Johannes beskryf d</w:t>
      </w:r>
      <w:r w:rsidR="0034087D">
        <w:rPr>
          <w:bCs/>
          <w:lang w:val="af-ZA"/>
        </w:rPr>
        <w:t xml:space="preserve">ie wêreld </w:t>
      </w:r>
      <w:r w:rsidR="00067F49">
        <w:rPr>
          <w:bCs/>
          <w:lang w:val="af-ZA"/>
        </w:rPr>
        <w:t>a</w:t>
      </w:r>
      <w:r w:rsidR="0034087D">
        <w:rPr>
          <w:bCs/>
          <w:lang w:val="af-ZA"/>
        </w:rPr>
        <w:t xml:space="preserve">s </w:t>
      </w:r>
      <w:r w:rsidR="00D67256">
        <w:rPr>
          <w:bCs/>
          <w:lang w:val="af-ZA"/>
        </w:rPr>
        <w:t xml:space="preserve">baie religieus en vyandig teenoor Christus. Hulle soek na die goeie, maar nie uit Nasaret nie (Joh. 1:46), hulle wil graag ’n Messias hê, maar nie uit Galilea </w:t>
      </w:r>
      <w:r w:rsidR="00067F49">
        <w:rPr>
          <w:bCs/>
          <w:lang w:val="af-ZA"/>
        </w:rPr>
        <w:t xml:space="preserve">nie </w:t>
      </w:r>
      <w:r w:rsidR="00D67256">
        <w:rPr>
          <w:bCs/>
          <w:lang w:val="af-ZA"/>
        </w:rPr>
        <w:t>(Joh</w:t>
      </w:r>
      <w:r w:rsidR="00891728">
        <w:rPr>
          <w:bCs/>
          <w:lang w:val="af-ZA"/>
        </w:rPr>
        <w:t>.</w:t>
      </w:r>
      <w:r w:rsidR="00D67256">
        <w:rPr>
          <w:bCs/>
          <w:lang w:val="af-ZA"/>
        </w:rPr>
        <w:t xml:space="preserve"> 7:</w:t>
      </w:r>
      <w:r w:rsidR="00891728">
        <w:rPr>
          <w:bCs/>
          <w:lang w:val="af-ZA"/>
        </w:rPr>
        <w:t>41 – 43), almal wil graag Christus sien (Joh. 12:20), maar nie dié Een wat voor hulle staan en bereid is om sy lewe te gee vir ander nie. Hulle kyk analities, en raak nie betrokke in die lewe en werk van dié Een wat God  gestuur het nie.</w:t>
      </w:r>
      <w:r w:rsidR="00D67256">
        <w:rPr>
          <w:bCs/>
          <w:lang w:val="af-ZA"/>
        </w:rPr>
        <w:t xml:space="preserve"> </w:t>
      </w:r>
      <w:r w:rsidR="00891728">
        <w:rPr>
          <w:bCs/>
          <w:lang w:val="af-ZA"/>
        </w:rPr>
        <w:t xml:space="preserve">Liefde vir God ontbreek omdat hulle voorskryf. Hulle ontvang die wêreld se vrede wat in dinge buite hulle is, en nie in hulle hart nie. Daarom raak hulle beangs. </w:t>
      </w:r>
    </w:p>
    <w:p w14:paraId="33F5EEBA" w14:textId="7ABA3C5B" w:rsidR="0034087D" w:rsidRDefault="0034087D" w:rsidP="000D7AA3">
      <w:pPr>
        <w:spacing w:after="120"/>
        <w:jc w:val="both"/>
        <w:rPr>
          <w:bCs/>
          <w:lang w:val="af-ZA"/>
        </w:rPr>
      </w:pPr>
      <w:r>
        <w:rPr>
          <w:bCs/>
          <w:lang w:val="af-ZA"/>
        </w:rPr>
        <w:t xml:space="preserve">Jesus Christus se grootste vyande </w:t>
      </w:r>
      <w:r w:rsidR="00891728">
        <w:rPr>
          <w:bCs/>
          <w:lang w:val="af-ZA"/>
        </w:rPr>
        <w:t>was</w:t>
      </w:r>
      <w:r>
        <w:rPr>
          <w:bCs/>
          <w:lang w:val="af-ZA"/>
        </w:rPr>
        <w:t xml:space="preserve"> die </w:t>
      </w:r>
      <w:r w:rsidR="00891728">
        <w:rPr>
          <w:bCs/>
          <w:lang w:val="af-ZA"/>
        </w:rPr>
        <w:t xml:space="preserve">godsdienstige </w:t>
      </w:r>
      <w:r>
        <w:rPr>
          <w:bCs/>
          <w:lang w:val="af-ZA"/>
        </w:rPr>
        <w:t xml:space="preserve">Fariseërs </w:t>
      </w:r>
      <w:r w:rsidR="00891728">
        <w:rPr>
          <w:bCs/>
          <w:lang w:val="af-ZA"/>
        </w:rPr>
        <w:t>wat</w:t>
      </w:r>
      <w:r>
        <w:rPr>
          <w:bCs/>
          <w:lang w:val="af-ZA"/>
        </w:rPr>
        <w:t xml:space="preserve"> </w:t>
      </w:r>
      <w:r w:rsidR="00891728">
        <w:rPr>
          <w:bCs/>
          <w:lang w:val="af-ZA"/>
        </w:rPr>
        <w:t>H</w:t>
      </w:r>
      <w:r>
        <w:rPr>
          <w:bCs/>
          <w:lang w:val="af-ZA"/>
        </w:rPr>
        <w:t xml:space="preserve">om gekruisig </w:t>
      </w:r>
      <w:r w:rsidR="00891728">
        <w:rPr>
          <w:bCs/>
          <w:lang w:val="af-ZA"/>
        </w:rPr>
        <w:t xml:space="preserve">het </w:t>
      </w:r>
      <w:r>
        <w:rPr>
          <w:bCs/>
          <w:lang w:val="af-ZA"/>
        </w:rPr>
        <w:t xml:space="preserve">omdat </w:t>
      </w:r>
      <w:r w:rsidR="00891728">
        <w:rPr>
          <w:bCs/>
          <w:lang w:val="af-ZA"/>
        </w:rPr>
        <w:t xml:space="preserve">Hy die Seun van God is. Hy het nie ingepas by hulle </w:t>
      </w:r>
      <w:r w:rsidR="00882458">
        <w:rPr>
          <w:bCs/>
          <w:lang w:val="af-ZA"/>
        </w:rPr>
        <w:t>hoogmoedige</w:t>
      </w:r>
      <w:r w:rsidR="00891728">
        <w:rPr>
          <w:bCs/>
          <w:lang w:val="af-ZA"/>
        </w:rPr>
        <w:t xml:space="preserve"> lewe waar hulle bloot toeskouers van die armes was en hulleself geregverdig het met oppervlakkige </w:t>
      </w:r>
      <w:r w:rsidR="00882458">
        <w:rPr>
          <w:bCs/>
          <w:lang w:val="af-ZA"/>
        </w:rPr>
        <w:t>aalmoe</w:t>
      </w:r>
      <w:r w:rsidR="00891728">
        <w:rPr>
          <w:bCs/>
          <w:lang w:val="af-ZA"/>
        </w:rPr>
        <w:t>s</w:t>
      </w:r>
      <w:r w:rsidR="00882458">
        <w:rPr>
          <w:bCs/>
          <w:lang w:val="af-ZA"/>
        </w:rPr>
        <w:t>e</w:t>
      </w:r>
      <w:r w:rsidR="00B74FDD">
        <w:rPr>
          <w:bCs/>
          <w:lang w:val="af-ZA"/>
        </w:rPr>
        <w:t xml:space="preserve"> nie</w:t>
      </w:r>
      <w:r w:rsidR="00891728">
        <w:rPr>
          <w:bCs/>
          <w:lang w:val="af-ZA"/>
        </w:rPr>
        <w:t xml:space="preserve">. </w:t>
      </w:r>
      <w:r w:rsidR="00882458">
        <w:rPr>
          <w:bCs/>
          <w:lang w:val="af-ZA"/>
        </w:rPr>
        <w:t xml:space="preserve">Hulle versoek Christus voortdurend </w:t>
      </w:r>
      <w:r w:rsidR="00B74FDD">
        <w:rPr>
          <w:bCs/>
          <w:lang w:val="af-ZA"/>
        </w:rPr>
        <w:t>om hulle vereistes na te kom</w:t>
      </w:r>
      <w:r w:rsidR="00882458">
        <w:rPr>
          <w:bCs/>
          <w:lang w:val="af-ZA"/>
        </w:rPr>
        <w:t xml:space="preserve">. Dit is dieselfde versoekinge wat </w:t>
      </w:r>
      <w:r>
        <w:rPr>
          <w:bCs/>
          <w:lang w:val="af-ZA"/>
        </w:rPr>
        <w:t xml:space="preserve">die ander evangelies </w:t>
      </w:r>
      <w:r w:rsidR="00882458">
        <w:rPr>
          <w:bCs/>
          <w:lang w:val="af-ZA"/>
        </w:rPr>
        <w:t xml:space="preserve">beskryf en aan die satan toegeskryf </w:t>
      </w:r>
      <w:r>
        <w:rPr>
          <w:bCs/>
          <w:lang w:val="af-ZA"/>
        </w:rPr>
        <w:t>het</w:t>
      </w:r>
      <w:r w:rsidR="00882458">
        <w:rPr>
          <w:bCs/>
          <w:lang w:val="af-ZA"/>
        </w:rPr>
        <w:t>.</w:t>
      </w:r>
      <w:r>
        <w:rPr>
          <w:bCs/>
          <w:lang w:val="af-ZA"/>
        </w:rPr>
        <w:t xml:space="preserve"> </w:t>
      </w:r>
      <w:r w:rsidR="00882458">
        <w:rPr>
          <w:bCs/>
          <w:lang w:val="af-ZA"/>
        </w:rPr>
        <w:t>D</w:t>
      </w:r>
      <w:r>
        <w:rPr>
          <w:bCs/>
          <w:lang w:val="af-ZA"/>
        </w:rPr>
        <w:t xml:space="preserve">ie Heilige Gees </w:t>
      </w:r>
      <w:r w:rsidR="00882458">
        <w:rPr>
          <w:bCs/>
          <w:lang w:val="af-ZA"/>
        </w:rPr>
        <w:t xml:space="preserve">het </w:t>
      </w:r>
      <w:r>
        <w:rPr>
          <w:bCs/>
          <w:lang w:val="af-ZA"/>
        </w:rPr>
        <w:t xml:space="preserve">Christus in die woestyn ingelei om versoek te word net nadat Hy gedoop is. Die satan vra Hom om uit die klippe brood te maak, om van die tempel se dak af te spring sodat almal kan sien dat Hy van God kom, en derdens vra die satan Hom om hom te aanbid in ruil vir </w:t>
      </w:r>
      <w:r w:rsidR="002F4F1B">
        <w:rPr>
          <w:bCs/>
          <w:lang w:val="af-ZA"/>
        </w:rPr>
        <w:t>die koningskap van alles</w:t>
      </w:r>
      <w:r>
        <w:rPr>
          <w:bCs/>
          <w:lang w:val="af-ZA"/>
        </w:rPr>
        <w:t xml:space="preserve">. </w:t>
      </w:r>
    </w:p>
    <w:p w14:paraId="7CD416C1" w14:textId="77777777" w:rsidR="00F43802" w:rsidRDefault="0034087D" w:rsidP="000D7AA3">
      <w:pPr>
        <w:spacing w:after="120"/>
        <w:jc w:val="both"/>
        <w:rPr>
          <w:bCs/>
          <w:lang w:val="af-ZA"/>
        </w:rPr>
      </w:pPr>
      <w:r>
        <w:rPr>
          <w:bCs/>
          <w:lang w:val="af-ZA"/>
        </w:rPr>
        <w:t xml:space="preserve">Wanneer Christus die skare voed met die vermeerdering van die brood (Joh 6), wil hulle Hom met geweld koning maak sodat Hy hulle kan versorg. Hy trek hom terug en vaar na die oorkant van die meer, maar die volgende dag is hulle daar. </w:t>
      </w:r>
      <w:r w:rsidR="00D63B1F">
        <w:rPr>
          <w:bCs/>
          <w:lang w:val="af-ZA"/>
        </w:rPr>
        <w:t xml:space="preserve">Hulle vra ewe vroom vir Hom wat moet hulle doen om die wil van God te doen, en Hy antwoord dat hulle in Hom moet glo wat die Vader gestuur het. Dan vra hulle ’n teken sodat hulle kan sien dat Hy die Messias is. </w:t>
      </w:r>
      <w:r>
        <w:rPr>
          <w:bCs/>
          <w:lang w:val="af-ZA"/>
        </w:rPr>
        <w:t>Identies dieselfde as die versoeking</w:t>
      </w:r>
      <w:r w:rsidR="00B74FDD">
        <w:rPr>
          <w:bCs/>
          <w:lang w:val="af-ZA"/>
        </w:rPr>
        <w:t>e</w:t>
      </w:r>
      <w:r>
        <w:rPr>
          <w:bCs/>
          <w:lang w:val="af-ZA"/>
        </w:rPr>
        <w:t xml:space="preserve"> in die woestyn</w:t>
      </w:r>
      <w:r w:rsidR="00D63B1F">
        <w:rPr>
          <w:bCs/>
          <w:lang w:val="af-ZA"/>
        </w:rPr>
        <w:t xml:space="preserve">. </w:t>
      </w:r>
      <w:r w:rsidR="00B74FDD">
        <w:rPr>
          <w:bCs/>
          <w:lang w:val="af-ZA"/>
        </w:rPr>
        <w:t>Die satan gebruik godsdiens om die werk van Christus teë te staan.</w:t>
      </w:r>
      <w:r w:rsidR="00D63B1F">
        <w:rPr>
          <w:bCs/>
          <w:lang w:val="af-ZA"/>
        </w:rPr>
        <w:t xml:space="preserve"> Hulle sal in Hom glo, op hulle voorwaardes en daarom het hulle Hom nie lief nie, maar hulleself. Dit is die probleem van die mens deur al die eeue, en die grootste teenstanders van Christus is dikwels in godsdienstige gemeenskappe. </w:t>
      </w:r>
    </w:p>
    <w:p w14:paraId="3347355D" w14:textId="736E14DE" w:rsidR="002B24CF" w:rsidRDefault="00D63B1F" w:rsidP="002B24CF">
      <w:pPr>
        <w:spacing w:after="120"/>
        <w:jc w:val="both"/>
        <w:rPr>
          <w:bCs/>
          <w:lang w:val="af-ZA"/>
        </w:rPr>
      </w:pPr>
      <w:r>
        <w:rPr>
          <w:bCs/>
          <w:lang w:val="af-ZA"/>
        </w:rPr>
        <w:t xml:space="preserve">Jesus berei sy dissipels voor om in hierdie vyandige wêreld te gaan leef en sy vrede aan hulle </w:t>
      </w:r>
      <w:r w:rsidR="00882458">
        <w:rPr>
          <w:bCs/>
          <w:lang w:val="af-ZA"/>
        </w:rPr>
        <w:t>te bedien, en nie bloot toeskouers te wees nie</w:t>
      </w:r>
      <w:r>
        <w:rPr>
          <w:bCs/>
          <w:lang w:val="af-ZA"/>
        </w:rPr>
        <w:t xml:space="preserve">. </w:t>
      </w:r>
      <w:r w:rsidR="00A00028">
        <w:rPr>
          <w:bCs/>
          <w:lang w:val="af-ZA"/>
        </w:rPr>
        <w:t>Dit is die aand voor die gevangeneming</w:t>
      </w:r>
      <w:r w:rsidR="00F43802">
        <w:rPr>
          <w:bCs/>
          <w:lang w:val="af-ZA"/>
        </w:rPr>
        <w:t>, verhore</w:t>
      </w:r>
      <w:r w:rsidR="00A00028">
        <w:rPr>
          <w:bCs/>
          <w:lang w:val="af-ZA"/>
        </w:rPr>
        <w:t xml:space="preserve"> en kruisiging. </w:t>
      </w:r>
      <w:r>
        <w:rPr>
          <w:bCs/>
          <w:lang w:val="af-ZA"/>
        </w:rPr>
        <w:t>Die</w:t>
      </w:r>
      <w:r w:rsidR="00882458">
        <w:rPr>
          <w:bCs/>
          <w:lang w:val="af-ZA"/>
        </w:rPr>
        <w:t xml:space="preserve">gene wat </w:t>
      </w:r>
      <w:r>
        <w:rPr>
          <w:bCs/>
          <w:lang w:val="af-ZA"/>
        </w:rPr>
        <w:t>homself verloën</w:t>
      </w:r>
      <w:r w:rsidR="00882458">
        <w:rPr>
          <w:bCs/>
          <w:lang w:val="af-ZA"/>
        </w:rPr>
        <w:t>,</w:t>
      </w:r>
      <w:r>
        <w:rPr>
          <w:bCs/>
          <w:lang w:val="af-ZA"/>
        </w:rPr>
        <w:t xml:space="preserve"> </w:t>
      </w:r>
      <w:r w:rsidR="00882458">
        <w:rPr>
          <w:bCs/>
          <w:lang w:val="af-ZA"/>
        </w:rPr>
        <w:t xml:space="preserve">en </w:t>
      </w:r>
      <w:r>
        <w:rPr>
          <w:bCs/>
          <w:lang w:val="af-ZA"/>
        </w:rPr>
        <w:t>glo in Jesus Christus</w:t>
      </w:r>
      <w:r w:rsidR="00882458">
        <w:rPr>
          <w:bCs/>
          <w:lang w:val="af-ZA"/>
        </w:rPr>
        <w:t xml:space="preserve"> ontvang God se liefde in sy hart om Hom lief te hê</w:t>
      </w:r>
      <w:r>
        <w:rPr>
          <w:bCs/>
          <w:lang w:val="af-ZA"/>
        </w:rPr>
        <w:t xml:space="preserve">. </w:t>
      </w:r>
      <w:r w:rsidR="00882458">
        <w:rPr>
          <w:bCs/>
          <w:lang w:val="af-ZA"/>
        </w:rPr>
        <w:t>Waar d</w:t>
      </w:r>
      <w:r>
        <w:rPr>
          <w:bCs/>
          <w:lang w:val="af-ZA"/>
        </w:rPr>
        <w:t xml:space="preserve">aar liefde in </w:t>
      </w:r>
      <w:r w:rsidR="00882458">
        <w:rPr>
          <w:bCs/>
          <w:lang w:val="af-ZA"/>
        </w:rPr>
        <w:t>die</w:t>
      </w:r>
      <w:r>
        <w:rPr>
          <w:bCs/>
          <w:lang w:val="af-ZA"/>
        </w:rPr>
        <w:t xml:space="preserve"> hart </w:t>
      </w:r>
      <w:r w:rsidR="00882458">
        <w:rPr>
          <w:bCs/>
          <w:lang w:val="af-ZA"/>
        </w:rPr>
        <w:t xml:space="preserve">vir </w:t>
      </w:r>
      <w:r>
        <w:rPr>
          <w:bCs/>
          <w:lang w:val="af-ZA"/>
        </w:rPr>
        <w:t>Christus</w:t>
      </w:r>
      <w:r w:rsidR="00882458">
        <w:rPr>
          <w:bCs/>
          <w:lang w:val="af-ZA"/>
        </w:rPr>
        <w:t xml:space="preserve"> is, openbaar Hy Hom as die ware Messias </w:t>
      </w:r>
      <w:r w:rsidR="00A00028">
        <w:rPr>
          <w:bCs/>
          <w:lang w:val="af-ZA"/>
        </w:rPr>
        <w:t>en dit vereis dat hulle sy opdragte moet gehoorsaam. Dit is waaraan Hy weet dat hulle Hom liefhet</w:t>
      </w:r>
      <w:r w:rsidR="002B24CF" w:rsidRPr="002B24CF">
        <w:rPr>
          <w:bCs/>
          <w:lang w:val="af-ZA"/>
        </w:rPr>
        <w:t xml:space="preserve"> </w:t>
      </w:r>
      <w:r w:rsidR="002B24CF">
        <w:rPr>
          <w:bCs/>
          <w:lang w:val="af-ZA"/>
        </w:rPr>
        <w:t xml:space="preserve">wat lewe en vrede gee. Waar eie-geregtigheid die hart vul, is Christus onnodig, en maak Hy Hom nie bekend nie. Dit antwoord die vraag van Judas oor hoekom Christus Hom aan hulle openbaar en nie aan die wêreld nie. Christus het gewerk en geleef onder dié mense, maar hulle het glorie vir mekaar gegee en nie dit by God gesoek nie. Daarom wil hulle nie glo nie (Joh 5:44). Hulle soek die vrede wat die wêreld gee en dit is altyd in dinge buite hulle. Daarom lyk dit seker, maar is dit nooit werklik vrede nie. </w:t>
      </w:r>
    </w:p>
    <w:p w14:paraId="4DD6FDE3" w14:textId="22F7F49A" w:rsidR="00363125" w:rsidRDefault="002B24CF" w:rsidP="002B24CF">
      <w:pPr>
        <w:spacing w:after="120"/>
        <w:jc w:val="both"/>
        <w:rPr>
          <w:bCs/>
          <w:lang w:val="af-ZA"/>
        </w:rPr>
      </w:pPr>
      <w:r>
        <w:rPr>
          <w:bCs/>
          <w:lang w:val="af-ZA"/>
        </w:rPr>
        <w:t>Christus beklemtoon dat Hy lewe. Hy sal die dood oorwin en aan die regterhand van die Vader gaan sit. Hy leef en sal tot in ewigheid lewe. Daarom sal sy dissipels ook lewe. Hy skenk aan hulle die lewe om sy opdragte te gehoorsaam</w:t>
      </w:r>
      <w:r w:rsidR="00A00028">
        <w:rPr>
          <w:bCs/>
          <w:lang w:val="af-ZA"/>
        </w:rPr>
        <w:t xml:space="preserve">. Liefde is nie ’n blote gevoel nie, maar om al die opdragte van Christus vreugdevol na te kom. Iemand wat Hom liefhet, sal sy woorde ter harte neem en sy lewe daarvolgens inrig. Diegene wat hulleself liefhet en in Christus wil glo volgens hulle eie voorkeure, sal Hom nie beter en intiemer leer ken nie. Hulle is netsoos die wêreld wat </w:t>
      </w:r>
      <w:r w:rsidR="00A00028">
        <w:rPr>
          <w:bCs/>
          <w:lang w:val="af-ZA"/>
        </w:rPr>
        <w:lastRenderedPageBreak/>
        <w:t>aan Christus wil voorskryf en daarom kan hulle Hom nie beter leer ken nie</w:t>
      </w:r>
      <w:r w:rsidR="00067F49">
        <w:rPr>
          <w:bCs/>
          <w:lang w:val="af-ZA"/>
        </w:rPr>
        <w:t>, want hulle dink hulle weet beter as Hy</w:t>
      </w:r>
      <w:r w:rsidR="00A00028">
        <w:rPr>
          <w:bCs/>
          <w:lang w:val="af-ZA"/>
        </w:rPr>
        <w:t xml:space="preserve">. Judas Iskariot is so ’n voorbeeld. Hy wou Christus gebruik vir eie gewin om groot en belangrik te word, en daarom kon hy Hom nie leer ken en navolg as iemand wat ander se voete was nie. Hy het die liefde van God </w:t>
      </w:r>
      <w:r w:rsidR="002F4F1B">
        <w:rPr>
          <w:bCs/>
          <w:lang w:val="af-ZA"/>
        </w:rPr>
        <w:t xml:space="preserve">verag </w:t>
      </w:r>
      <w:r w:rsidR="00A00028">
        <w:rPr>
          <w:bCs/>
          <w:lang w:val="af-ZA"/>
        </w:rPr>
        <w:t xml:space="preserve">en daarom sterf hy sonder </w:t>
      </w:r>
      <w:r w:rsidR="00363125">
        <w:rPr>
          <w:bCs/>
          <w:lang w:val="af-ZA"/>
        </w:rPr>
        <w:t>Hom.</w:t>
      </w:r>
    </w:p>
    <w:p w14:paraId="4BD6C3C8" w14:textId="47C3A20F" w:rsidR="00DB710C" w:rsidRDefault="00F6098F" w:rsidP="002A4A41">
      <w:pPr>
        <w:spacing w:after="120"/>
        <w:jc w:val="both"/>
        <w:rPr>
          <w:bCs/>
          <w:lang w:val="af-ZA"/>
        </w:rPr>
      </w:pPr>
      <w:r>
        <w:rPr>
          <w:bCs/>
          <w:lang w:val="af-ZA"/>
        </w:rPr>
        <w:t xml:space="preserve">Wie lewe omdat Christus lewe, en dus die lewe van Hom ontvang het, </w:t>
      </w:r>
      <w:r w:rsidR="00DB710C">
        <w:rPr>
          <w:bCs/>
          <w:lang w:val="af-ZA"/>
        </w:rPr>
        <w:t xml:space="preserve">glo in Hom, </w:t>
      </w:r>
      <w:r>
        <w:rPr>
          <w:bCs/>
          <w:lang w:val="af-ZA"/>
        </w:rPr>
        <w:t xml:space="preserve">het Hom lief en leef gehoorsaam. Hy oordink die woorde van Christus en neem dit ter harte. </w:t>
      </w:r>
      <w:r w:rsidR="00DB710C">
        <w:rPr>
          <w:bCs/>
          <w:lang w:val="af-ZA"/>
        </w:rPr>
        <w:t>Die gelowige</w:t>
      </w:r>
      <w:r>
        <w:rPr>
          <w:bCs/>
          <w:lang w:val="af-ZA"/>
        </w:rPr>
        <w:t xml:space="preserve"> hoor die woorde van die Vader</w:t>
      </w:r>
      <w:r w:rsidR="00DB710C">
        <w:rPr>
          <w:bCs/>
          <w:lang w:val="af-ZA"/>
        </w:rPr>
        <w:t xml:space="preserve">, </w:t>
      </w:r>
      <w:r>
        <w:rPr>
          <w:bCs/>
          <w:lang w:val="af-ZA"/>
        </w:rPr>
        <w:t xml:space="preserve">ontvang die Heilige Gees en God kom woon by </w:t>
      </w:r>
      <w:r w:rsidR="00DB710C">
        <w:rPr>
          <w:bCs/>
          <w:lang w:val="af-ZA"/>
        </w:rPr>
        <w:t>hom</w:t>
      </w:r>
      <w:r>
        <w:rPr>
          <w:bCs/>
          <w:lang w:val="af-ZA"/>
        </w:rPr>
        <w:t xml:space="preserve">. </w:t>
      </w:r>
      <w:r w:rsidR="00DB710C">
        <w:rPr>
          <w:bCs/>
          <w:lang w:val="af-ZA"/>
        </w:rPr>
        <w:t xml:space="preserve">Wat ’n </w:t>
      </w:r>
      <w:r>
        <w:rPr>
          <w:bCs/>
          <w:lang w:val="af-ZA"/>
        </w:rPr>
        <w:t xml:space="preserve">heerlike voorreg om </w:t>
      </w:r>
      <w:r w:rsidR="00DB710C">
        <w:rPr>
          <w:bCs/>
          <w:lang w:val="af-ZA"/>
        </w:rPr>
        <w:t xml:space="preserve">nie meer </w:t>
      </w:r>
      <w:r>
        <w:rPr>
          <w:bCs/>
          <w:lang w:val="af-ZA"/>
        </w:rPr>
        <w:t xml:space="preserve">alleen </w:t>
      </w:r>
      <w:r w:rsidR="00DB710C">
        <w:rPr>
          <w:bCs/>
          <w:lang w:val="af-ZA"/>
        </w:rPr>
        <w:t xml:space="preserve">te leef </w:t>
      </w:r>
      <w:r>
        <w:rPr>
          <w:bCs/>
          <w:lang w:val="af-ZA"/>
        </w:rPr>
        <w:t xml:space="preserve">nie, maar </w:t>
      </w:r>
      <w:r w:rsidR="00DB710C">
        <w:rPr>
          <w:bCs/>
          <w:lang w:val="af-ZA"/>
        </w:rPr>
        <w:t>deel te wees van sy werk op aarde</w:t>
      </w:r>
      <w:r>
        <w:rPr>
          <w:bCs/>
          <w:lang w:val="af-ZA"/>
        </w:rPr>
        <w:t xml:space="preserve">. Wie sy woorde ter harte neem, sal verder deur die Heilige Gees onderrig word om al hoe meer te leef tot ere van Hom. </w:t>
      </w:r>
      <w:r w:rsidR="00DB710C">
        <w:rPr>
          <w:bCs/>
          <w:lang w:val="af-ZA"/>
        </w:rPr>
        <w:t>Hy word bemagtig om ’n kragtige getuie te wees van die werk van Christus en is in staat om die satan teë te staan</w:t>
      </w:r>
      <w:r w:rsidR="002A4A41">
        <w:rPr>
          <w:bCs/>
          <w:lang w:val="af-ZA"/>
        </w:rPr>
        <w:t xml:space="preserve">. Waar die liefde egter vir Christus ontbreek, word die woorde nie ter harte geneem nie. Daar is nie plek vir dié woorde in so ’n eie-geregtige persoon nie. Daar is mense wat Christus </w:t>
      </w:r>
      <w:r w:rsidR="00DB710C">
        <w:rPr>
          <w:bCs/>
          <w:lang w:val="af-ZA"/>
        </w:rPr>
        <w:t xml:space="preserve">gesien het en Hom </w:t>
      </w:r>
      <w:r w:rsidR="002A4A41">
        <w:rPr>
          <w:bCs/>
          <w:lang w:val="af-ZA"/>
        </w:rPr>
        <w:t xml:space="preserve">nie leer ken het nie, omdat hulle </w:t>
      </w:r>
      <w:r w:rsidR="00DB710C">
        <w:rPr>
          <w:bCs/>
          <w:lang w:val="af-ZA"/>
        </w:rPr>
        <w:t xml:space="preserve">nie </w:t>
      </w:r>
      <w:r w:rsidR="002F4F1B">
        <w:rPr>
          <w:bCs/>
          <w:lang w:val="af-ZA"/>
        </w:rPr>
        <w:t xml:space="preserve">in Hom wou </w:t>
      </w:r>
      <w:r w:rsidR="00DB710C">
        <w:rPr>
          <w:bCs/>
          <w:lang w:val="af-ZA"/>
        </w:rPr>
        <w:t xml:space="preserve">glo </w:t>
      </w:r>
      <w:r w:rsidR="002A4A41">
        <w:rPr>
          <w:bCs/>
          <w:lang w:val="af-ZA"/>
        </w:rPr>
        <w:t xml:space="preserve">nie. </w:t>
      </w:r>
      <w:r w:rsidR="00DB710C">
        <w:rPr>
          <w:bCs/>
          <w:lang w:val="af-ZA"/>
        </w:rPr>
        <w:t>Orals is die werke van God sigbaar, maar dié mense onderdruk die kennis en eer God nie.</w:t>
      </w:r>
    </w:p>
    <w:p w14:paraId="0921B317" w14:textId="48DF80AC" w:rsidR="002A4A41" w:rsidRDefault="002A4A41" w:rsidP="002A4A41">
      <w:pPr>
        <w:spacing w:after="120"/>
        <w:jc w:val="both"/>
        <w:rPr>
          <w:bCs/>
          <w:lang w:val="af-ZA"/>
        </w:rPr>
      </w:pPr>
      <w:r>
        <w:rPr>
          <w:bCs/>
          <w:lang w:val="af-ZA"/>
        </w:rPr>
        <w:t xml:space="preserve">Diegene wat Christus liefhet en die lewe van God ontvang het, ontvang ook vrede as geskenk van </w:t>
      </w:r>
      <w:r w:rsidR="00067F49">
        <w:rPr>
          <w:bCs/>
          <w:lang w:val="af-ZA"/>
        </w:rPr>
        <w:t>Hom</w:t>
      </w:r>
      <w:r>
        <w:rPr>
          <w:bCs/>
          <w:lang w:val="af-ZA"/>
        </w:rPr>
        <w:t xml:space="preserve">. Die vrede behoort aan Christus. Hy het daarvoor gewerk deur sy gehoorsaamheid en sy offer op Golgota. Hy het deur sy offer die vrede verdien en kan dit gee aan wie Hy wil. </w:t>
      </w:r>
      <w:r w:rsidR="00FC016D">
        <w:rPr>
          <w:bCs/>
          <w:lang w:val="af-ZA"/>
        </w:rPr>
        <w:t xml:space="preserve">Dit kan teruggeneem word, as die mens dit nie wil aanvaar nie (Matt 10:12,13). </w:t>
      </w:r>
      <w:r>
        <w:rPr>
          <w:bCs/>
          <w:lang w:val="af-ZA"/>
        </w:rPr>
        <w:t>Dit is</w:t>
      </w:r>
      <w:r w:rsidR="002F4F1B">
        <w:rPr>
          <w:bCs/>
          <w:lang w:val="af-ZA"/>
        </w:rPr>
        <w:t xml:space="preserve"> </w:t>
      </w:r>
      <w:r>
        <w:rPr>
          <w:bCs/>
          <w:lang w:val="af-ZA"/>
        </w:rPr>
        <w:t>alles omvattende vrede: dit is vrede met God deur die soendood van Jesus Christus. Omdat die mens met God versoen is, is dit ook vrede met jou naaste</w:t>
      </w:r>
      <w:r w:rsidR="00067F49">
        <w:rPr>
          <w:bCs/>
          <w:lang w:val="af-ZA"/>
        </w:rPr>
        <w:t xml:space="preserve"> en vrede met jou omstandigdhede</w:t>
      </w:r>
      <w:r>
        <w:rPr>
          <w:bCs/>
          <w:lang w:val="af-ZA"/>
        </w:rPr>
        <w:t>. Hierdie vrede wat Christus gee gaan alle verstand te bowe en is wesenlik anders as die vrede wat die wêreld gee.</w:t>
      </w:r>
      <w:r w:rsidR="00067F49">
        <w:rPr>
          <w:bCs/>
          <w:lang w:val="af-ZA"/>
        </w:rPr>
        <w:t xml:space="preserve"> Dit is in die mens en word nie deur gebeure en faktore van buite beïnvloed</w:t>
      </w:r>
      <w:r w:rsidR="003D3B71">
        <w:rPr>
          <w:bCs/>
          <w:lang w:val="af-ZA"/>
        </w:rPr>
        <w:t>. Dit gee ’n kwaliteit lewe te midde van alles.</w:t>
      </w:r>
    </w:p>
    <w:p w14:paraId="6CE02E41" w14:textId="38A84869" w:rsidR="002A4A41" w:rsidRDefault="002A4A41" w:rsidP="002A4A41">
      <w:pPr>
        <w:spacing w:after="120"/>
        <w:jc w:val="both"/>
        <w:rPr>
          <w:bCs/>
          <w:lang w:val="af-ZA"/>
        </w:rPr>
      </w:pPr>
      <w:r>
        <w:rPr>
          <w:bCs/>
          <w:lang w:val="af-ZA"/>
        </w:rPr>
        <w:t>Indien die vrede in diepte ondersoek word, handel dit oor wellewendheid</w:t>
      </w:r>
      <w:r w:rsidR="003D3B71">
        <w:rPr>
          <w:bCs/>
          <w:lang w:val="af-ZA"/>
        </w:rPr>
        <w:t>, innerlike geluk en gee dit lewensvreugde en energie om te leef en te werk tot ere van God.</w:t>
      </w:r>
      <w:r>
        <w:rPr>
          <w:bCs/>
          <w:lang w:val="af-ZA"/>
        </w:rPr>
        <w:t xml:space="preserve"> Iemand wat hierdie vrede het, se lewe is </w:t>
      </w:r>
      <w:r w:rsidR="003D3B71">
        <w:rPr>
          <w:bCs/>
          <w:lang w:val="af-ZA"/>
        </w:rPr>
        <w:t>voorbeeldig</w:t>
      </w:r>
      <w:r w:rsidR="002F4F1B">
        <w:rPr>
          <w:bCs/>
          <w:lang w:val="af-ZA"/>
        </w:rPr>
        <w:t xml:space="preserve"> </w:t>
      </w:r>
      <w:r>
        <w:rPr>
          <w:bCs/>
          <w:lang w:val="af-ZA"/>
        </w:rPr>
        <w:t>tot ere van God. Die Ou Testament gebruik die woord sjalom daarvoor. Dit is ’n alles omvattende vrede wat die mens energie en krag gee om te leef en te werk tot ere van God</w:t>
      </w:r>
      <w:r w:rsidR="007639B1">
        <w:rPr>
          <w:bCs/>
          <w:lang w:val="af-ZA"/>
        </w:rPr>
        <w:t xml:space="preserve"> te midde van talle uitdagings</w:t>
      </w:r>
      <w:r>
        <w:rPr>
          <w:bCs/>
          <w:lang w:val="af-ZA"/>
        </w:rPr>
        <w:t xml:space="preserve">. </w:t>
      </w:r>
      <w:r w:rsidR="003D3B71">
        <w:rPr>
          <w:bCs/>
          <w:lang w:val="af-ZA"/>
        </w:rPr>
        <w:t xml:space="preserve">Dit inspireer ander. </w:t>
      </w:r>
      <w:r>
        <w:rPr>
          <w:bCs/>
          <w:lang w:val="af-ZA"/>
        </w:rPr>
        <w:t xml:space="preserve">Die vrede wat die wêreld gee is tydelik en </w:t>
      </w:r>
      <w:r w:rsidR="00FC016D">
        <w:rPr>
          <w:bCs/>
          <w:lang w:val="af-ZA"/>
        </w:rPr>
        <w:t>gee nie innerlik</w:t>
      </w:r>
      <w:r w:rsidR="003D3B71">
        <w:rPr>
          <w:bCs/>
          <w:lang w:val="af-ZA"/>
        </w:rPr>
        <w:t>e</w:t>
      </w:r>
      <w:r w:rsidR="00FC016D">
        <w:rPr>
          <w:bCs/>
          <w:lang w:val="af-ZA"/>
        </w:rPr>
        <w:t xml:space="preserve"> krag nie. </w:t>
      </w:r>
      <w:r>
        <w:rPr>
          <w:bCs/>
          <w:lang w:val="af-ZA"/>
        </w:rPr>
        <w:t xml:space="preserve">Dit </w:t>
      </w:r>
      <w:r w:rsidR="00FC016D">
        <w:rPr>
          <w:bCs/>
          <w:lang w:val="af-ZA"/>
        </w:rPr>
        <w:t xml:space="preserve">word dikwels gesien as </w:t>
      </w:r>
      <w:r>
        <w:rPr>
          <w:bCs/>
          <w:lang w:val="af-ZA"/>
        </w:rPr>
        <w:t>welvaart, gesondheid</w:t>
      </w:r>
      <w:r w:rsidR="00FC016D">
        <w:rPr>
          <w:bCs/>
          <w:lang w:val="af-ZA"/>
        </w:rPr>
        <w:t xml:space="preserve"> en</w:t>
      </w:r>
      <w:r>
        <w:rPr>
          <w:bCs/>
          <w:lang w:val="af-ZA"/>
        </w:rPr>
        <w:t xml:space="preserve"> geluk.</w:t>
      </w:r>
      <w:r w:rsidR="007639B1">
        <w:rPr>
          <w:bCs/>
          <w:lang w:val="af-ZA"/>
        </w:rPr>
        <w:t xml:space="preserve"> God word gedwing om dit te gee.</w:t>
      </w:r>
      <w:r>
        <w:rPr>
          <w:bCs/>
          <w:lang w:val="af-ZA"/>
        </w:rPr>
        <w:t xml:space="preserve"> </w:t>
      </w:r>
      <w:r w:rsidR="00FC016D">
        <w:rPr>
          <w:bCs/>
          <w:lang w:val="af-ZA"/>
        </w:rPr>
        <w:t>Dit is omstandighede buite die mens, en sodra dit verander, verdwyn die wêreld se vrede en raak die mens beangs</w:t>
      </w:r>
      <w:r w:rsidR="007639B1">
        <w:rPr>
          <w:bCs/>
          <w:lang w:val="af-ZA"/>
        </w:rPr>
        <w:t xml:space="preserve"> en onseker</w:t>
      </w:r>
      <w:r w:rsidR="00FC016D">
        <w:rPr>
          <w:bCs/>
          <w:lang w:val="af-ZA"/>
        </w:rPr>
        <w:t xml:space="preserve">. Tipies die werk van die satan. </w:t>
      </w:r>
      <w:r>
        <w:rPr>
          <w:bCs/>
          <w:lang w:val="af-ZA"/>
        </w:rPr>
        <w:t>Die vrede wat Christus gee is ’n geskenk wat innerlik in die mens kom woon</w:t>
      </w:r>
      <w:r w:rsidR="00FC016D">
        <w:rPr>
          <w:bCs/>
          <w:lang w:val="af-ZA"/>
        </w:rPr>
        <w:t xml:space="preserve"> saam met God</w:t>
      </w:r>
      <w:r>
        <w:rPr>
          <w:bCs/>
          <w:lang w:val="af-ZA"/>
        </w:rPr>
        <w:t>. Christus het</w:t>
      </w:r>
      <w:r w:rsidR="007639B1">
        <w:rPr>
          <w:bCs/>
          <w:lang w:val="af-ZA"/>
        </w:rPr>
        <w:t xml:space="preserve"> die vrede</w:t>
      </w:r>
      <w:r>
        <w:rPr>
          <w:bCs/>
          <w:lang w:val="af-ZA"/>
        </w:rPr>
        <w:t xml:space="preserve"> omdat Hy volmaak gehoorsaam aan die Vader is. Dit is ’n geskenk waar die mense in vrede met God en met sy eie verlede lewe, omdat hy weet dat die soendood van Christus al sy sondes en tekortkominge weggeneem het. Hy het sy sonde bely, vergifnis ontvang en die verlede agter gelaat. Hy leef ook </w:t>
      </w:r>
      <w:r w:rsidR="00FC016D">
        <w:rPr>
          <w:bCs/>
          <w:lang w:val="af-ZA"/>
        </w:rPr>
        <w:t xml:space="preserve">huidiglik </w:t>
      </w:r>
      <w:r>
        <w:rPr>
          <w:bCs/>
          <w:lang w:val="af-ZA"/>
        </w:rPr>
        <w:t xml:space="preserve">in vrede, omdat hy alles van God verwag en gehoorsaam </w:t>
      </w:r>
      <w:r w:rsidR="00FC016D">
        <w:rPr>
          <w:bCs/>
          <w:lang w:val="af-ZA"/>
        </w:rPr>
        <w:t>sy</w:t>
      </w:r>
      <w:r>
        <w:rPr>
          <w:bCs/>
          <w:lang w:val="af-ZA"/>
        </w:rPr>
        <w:t xml:space="preserve"> woord oorpeins om so te leef dat elke daad God bekend maak as die enigs</w:t>
      </w:r>
      <w:r w:rsidR="00FC016D">
        <w:rPr>
          <w:bCs/>
          <w:lang w:val="af-ZA"/>
        </w:rPr>
        <w:t>t</w:t>
      </w:r>
      <w:r>
        <w:rPr>
          <w:bCs/>
          <w:lang w:val="af-ZA"/>
        </w:rPr>
        <w:t xml:space="preserve">e ware God wat alles uit genade gee. Die vrede </w:t>
      </w:r>
      <w:r w:rsidR="00FC016D">
        <w:rPr>
          <w:bCs/>
          <w:lang w:val="af-ZA"/>
        </w:rPr>
        <w:t xml:space="preserve">gee ’n heerlike toekomsvisie, </w:t>
      </w:r>
      <w:r>
        <w:rPr>
          <w:bCs/>
          <w:lang w:val="af-ZA"/>
        </w:rPr>
        <w:t>want hy weet dat niks hom kan skei van God se liefde wat ewig vas in Christus is</w:t>
      </w:r>
      <w:r w:rsidR="00FC016D">
        <w:rPr>
          <w:bCs/>
          <w:lang w:val="af-ZA"/>
        </w:rPr>
        <w:t xml:space="preserve"> nie</w:t>
      </w:r>
      <w:r>
        <w:rPr>
          <w:bCs/>
          <w:lang w:val="af-ZA"/>
        </w:rPr>
        <w:t xml:space="preserve">. </w:t>
      </w:r>
      <w:r w:rsidR="00FC016D">
        <w:rPr>
          <w:bCs/>
          <w:lang w:val="af-ZA"/>
        </w:rPr>
        <w:t>In die geloof</w:t>
      </w:r>
      <w:r>
        <w:rPr>
          <w:bCs/>
          <w:lang w:val="af-ZA"/>
        </w:rPr>
        <w:t xml:space="preserve"> verwag </w:t>
      </w:r>
      <w:r w:rsidR="00FC016D">
        <w:rPr>
          <w:bCs/>
          <w:lang w:val="af-ZA"/>
        </w:rPr>
        <w:t xml:space="preserve">hy alles </w:t>
      </w:r>
      <w:r>
        <w:rPr>
          <w:bCs/>
          <w:lang w:val="af-ZA"/>
        </w:rPr>
        <w:t xml:space="preserve">van God en weet daar is ’n heerlike lewe van volheid saam met </w:t>
      </w:r>
      <w:r w:rsidR="00FC016D">
        <w:rPr>
          <w:bCs/>
          <w:lang w:val="af-ZA"/>
        </w:rPr>
        <w:t>Hom</w:t>
      </w:r>
      <w:r>
        <w:rPr>
          <w:bCs/>
          <w:lang w:val="af-ZA"/>
        </w:rPr>
        <w:t xml:space="preserve"> tot in ewigheid. Diegene wat God nie liefhet nie, het geen </w:t>
      </w:r>
      <w:r w:rsidR="003D3B71">
        <w:rPr>
          <w:bCs/>
          <w:lang w:val="af-ZA"/>
        </w:rPr>
        <w:t xml:space="preserve">vreugde en </w:t>
      </w:r>
      <w:r>
        <w:rPr>
          <w:bCs/>
          <w:lang w:val="af-ZA"/>
        </w:rPr>
        <w:t xml:space="preserve">toekomsvisie nie. </w:t>
      </w:r>
    </w:p>
    <w:p w14:paraId="6F5B5697" w14:textId="4910077B" w:rsidR="00231484" w:rsidRDefault="00FA5920" w:rsidP="002A4A41">
      <w:pPr>
        <w:spacing w:after="120"/>
        <w:jc w:val="both"/>
        <w:rPr>
          <w:bCs/>
          <w:lang w:val="af-ZA"/>
        </w:rPr>
      </w:pPr>
      <w:r>
        <w:rPr>
          <w:bCs/>
          <w:lang w:val="af-ZA"/>
        </w:rPr>
        <w:t>Hierdie vrede laat u gehoorsaam leef en werk tot ere van God.</w:t>
      </w:r>
      <w:r w:rsidR="002A4A41">
        <w:rPr>
          <w:bCs/>
          <w:lang w:val="af-ZA"/>
        </w:rPr>
        <w:t xml:space="preserve"> Christus het hierdie vrede en gehoorsaam die Vader </w:t>
      </w:r>
      <w:r>
        <w:rPr>
          <w:bCs/>
          <w:lang w:val="af-ZA"/>
        </w:rPr>
        <w:t>om Homself te offer op Golgota</w:t>
      </w:r>
      <w:r w:rsidR="002A4A41">
        <w:rPr>
          <w:bCs/>
          <w:lang w:val="af-ZA"/>
        </w:rPr>
        <w:t xml:space="preserve">. </w:t>
      </w:r>
      <w:r>
        <w:rPr>
          <w:bCs/>
          <w:lang w:val="af-ZA"/>
        </w:rPr>
        <w:t xml:space="preserve">Die owerste van die wêreld het geen mag oor </w:t>
      </w:r>
      <w:r w:rsidR="003D3B71">
        <w:rPr>
          <w:bCs/>
          <w:lang w:val="af-ZA"/>
        </w:rPr>
        <w:t>Hom</w:t>
      </w:r>
      <w:r>
        <w:rPr>
          <w:bCs/>
          <w:lang w:val="af-ZA"/>
        </w:rPr>
        <w:t xml:space="preserve"> nie, omdat Hy gehoorsaam aan die Vader leef </w:t>
      </w:r>
      <w:r w:rsidR="003D3B71">
        <w:rPr>
          <w:bCs/>
          <w:lang w:val="af-ZA"/>
        </w:rPr>
        <w:t xml:space="preserve">en </w:t>
      </w:r>
      <w:r>
        <w:rPr>
          <w:bCs/>
          <w:lang w:val="af-ZA"/>
        </w:rPr>
        <w:t xml:space="preserve">die wêreld kan sien dat Hy die Vader liefhet. </w:t>
      </w:r>
      <w:r w:rsidR="002A4A41">
        <w:rPr>
          <w:bCs/>
          <w:lang w:val="af-ZA"/>
        </w:rPr>
        <w:t xml:space="preserve">Hy het dit volmaak gedoen, omdat Hy in gemeenskap met die Vader geleef het en sy woorde ter harte geneem het. </w:t>
      </w:r>
      <w:r>
        <w:rPr>
          <w:bCs/>
          <w:lang w:val="af-ZA"/>
        </w:rPr>
        <w:t xml:space="preserve">Aanvaar die vrede wat Christus gee sodat u nie ontsteld </w:t>
      </w:r>
      <w:r w:rsidR="00231484">
        <w:rPr>
          <w:bCs/>
          <w:lang w:val="af-ZA"/>
        </w:rPr>
        <w:t xml:space="preserve">of bang word nie. Hy het oorwin. Luister na </w:t>
      </w:r>
      <w:r w:rsidR="002A4A41">
        <w:rPr>
          <w:bCs/>
          <w:lang w:val="af-ZA"/>
        </w:rPr>
        <w:t xml:space="preserve">die Woord, </w:t>
      </w:r>
      <w:r w:rsidR="00231484">
        <w:rPr>
          <w:bCs/>
          <w:lang w:val="af-ZA"/>
        </w:rPr>
        <w:t xml:space="preserve">neem </w:t>
      </w:r>
      <w:r w:rsidR="002A4A41">
        <w:rPr>
          <w:bCs/>
          <w:lang w:val="af-ZA"/>
        </w:rPr>
        <w:t xml:space="preserve">dit ter harte en </w:t>
      </w:r>
      <w:r w:rsidR="00231484">
        <w:rPr>
          <w:bCs/>
          <w:lang w:val="af-ZA"/>
        </w:rPr>
        <w:t xml:space="preserve">leef </w:t>
      </w:r>
      <w:r w:rsidR="002A4A41">
        <w:rPr>
          <w:bCs/>
          <w:lang w:val="af-ZA"/>
        </w:rPr>
        <w:t>saam met God</w:t>
      </w:r>
      <w:r w:rsidR="00231484">
        <w:rPr>
          <w:bCs/>
          <w:lang w:val="af-ZA"/>
        </w:rPr>
        <w:t>.</w:t>
      </w:r>
      <w:r w:rsidR="002A4A41">
        <w:rPr>
          <w:bCs/>
          <w:lang w:val="af-ZA"/>
        </w:rPr>
        <w:t xml:space="preserve"> </w:t>
      </w:r>
      <w:r w:rsidR="007639B1">
        <w:rPr>
          <w:bCs/>
          <w:lang w:val="af-ZA"/>
        </w:rPr>
        <w:t xml:space="preserve">Wys die wêreld dat u God liefhet deur gehoorsaam te lewe. </w:t>
      </w:r>
      <w:r w:rsidR="000A782C">
        <w:rPr>
          <w:bCs/>
          <w:lang w:val="af-ZA"/>
        </w:rPr>
        <w:t>a</w:t>
      </w:r>
      <w:bookmarkStart w:id="0" w:name="_GoBack"/>
      <w:bookmarkEnd w:id="0"/>
      <w:r w:rsidR="00231484">
        <w:rPr>
          <w:bCs/>
          <w:lang w:val="af-ZA"/>
        </w:rPr>
        <w:t>Oorwin die bose deur sy krag en maak Hom vrede</w:t>
      </w:r>
      <w:r w:rsidR="00056F0B">
        <w:rPr>
          <w:bCs/>
          <w:lang w:val="af-ZA"/>
        </w:rPr>
        <w:t>- en vreugde</w:t>
      </w:r>
      <w:r w:rsidR="00231484">
        <w:rPr>
          <w:bCs/>
          <w:lang w:val="af-ZA"/>
        </w:rPr>
        <w:t>vol bekend sodat almal kan sien dat u Hom liefhet</w:t>
      </w:r>
      <w:r w:rsidR="007B4C7E">
        <w:rPr>
          <w:bCs/>
          <w:lang w:val="af-ZA"/>
        </w:rPr>
        <w:t xml:space="preserve"> en sy koninkryk kom.</w:t>
      </w:r>
    </w:p>
    <w:sectPr w:rsidR="00231484" w:rsidSect="00365339">
      <w:pgSz w:w="11907" w:h="16839" w:code="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8E8"/>
    <w:rsid w:val="00056F0B"/>
    <w:rsid w:val="00066C15"/>
    <w:rsid w:val="00067F49"/>
    <w:rsid w:val="000807B1"/>
    <w:rsid w:val="000A782C"/>
    <w:rsid w:val="000B155B"/>
    <w:rsid w:val="000D7AA3"/>
    <w:rsid w:val="001350D3"/>
    <w:rsid w:val="00140C8C"/>
    <w:rsid w:val="0017419F"/>
    <w:rsid w:val="001A732A"/>
    <w:rsid w:val="001E39CC"/>
    <w:rsid w:val="002019AC"/>
    <w:rsid w:val="00215266"/>
    <w:rsid w:val="00231484"/>
    <w:rsid w:val="002A4A41"/>
    <w:rsid w:val="002B24CF"/>
    <w:rsid w:val="002B78E8"/>
    <w:rsid w:val="002F4F1B"/>
    <w:rsid w:val="003128C9"/>
    <w:rsid w:val="00312CDB"/>
    <w:rsid w:val="0034087D"/>
    <w:rsid w:val="003521F1"/>
    <w:rsid w:val="00363125"/>
    <w:rsid w:val="00365339"/>
    <w:rsid w:val="00365D34"/>
    <w:rsid w:val="003753BE"/>
    <w:rsid w:val="003831D8"/>
    <w:rsid w:val="003D3B71"/>
    <w:rsid w:val="0046770E"/>
    <w:rsid w:val="004B025B"/>
    <w:rsid w:val="004E51E8"/>
    <w:rsid w:val="005B4DCD"/>
    <w:rsid w:val="006849AE"/>
    <w:rsid w:val="006B33A1"/>
    <w:rsid w:val="006D6637"/>
    <w:rsid w:val="006F7699"/>
    <w:rsid w:val="007639B1"/>
    <w:rsid w:val="0077654C"/>
    <w:rsid w:val="007B4C7E"/>
    <w:rsid w:val="00817784"/>
    <w:rsid w:val="00847215"/>
    <w:rsid w:val="00882458"/>
    <w:rsid w:val="00891728"/>
    <w:rsid w:val="008C1835"/>
    <w:rsid w:val="00987B70"/>
    <w:rsid w:val="009B5879"/>
    <w:rsid w:val="009B592B"/>
    <w:rsid w:val="009C1F8F"/>
    <w:rsid w:val="00A00028"/>
    <w:rsid w:val="00A11CED"/>
    <w:rsid w:val="00A32B8C"/>
    <w:rsid w:val="00A664EE"/>
    <w:rsid w:val="00AC7752"/>
    <w:rsid w:val="00B4526C"/>
    <w:rsid w:val="00B532E8"/>
    <w:rsid w:val="00B74FDD"/>
    <w:rsid w:val="00B876F7"/>
    <w:rsid w:val="00BF0CC8"/>
    <w:rsid w:val="00C424B9"/>
    <w:rsid w:val="00C906FD"/>
    <w:rsid w:val="00D168A1"/>
    <w:rsid w:val="00D63B1F"/>
    <w:rsid w:val="00D67256"/>
    <w:rsid w:val="00D754D1"/>
    <w:rsid w:val="00D96DDF"/>
    <w:rsid w:val="00DB710C"/>
    <w:rsid w:val="00E143F0"/>
    <w:rsid w:val="00E305BA"/>
    <w:rsid w:val="00E76339"/>
    <w:rsid w:val="00E84651"/>
    <w:rsid w:val="00EE4855"/>
    <w:rsid w:val="00F148D2"/>
    <w:rsid w:val="00F33741"/>
    <w:rsid w:val="00F43802"/>
    <w:rsid w:val="00F6098F"/>
    <w:rsid w:val="00FA5920"/>
    <w:rsid w:val="00FC016D"/>
    <w:rsid w:val="00FC08D6"/>
    <w:rsid w:val="00FE3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A113"/>
  <w15:chartTrackingRefBased/>
  <w15:docId w15:val="{9115B8E3-C1F0-4DE6-985D-F56C849D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B78E8"/>
    <w:pPr>
      <w:widowControl w:val="0"/>
      <w:spacing w:after="120"/>
      <w:jc w:val="both"/>
    </w:pPr>
    <w:rPr>
      <w:szCs w:val="20"/>
      <w:lang w:val="en-US" w:eastAsia="en-ZA"/>
    </w:rPr>
  </w:style>
  <w:style w:type="paragraph" w:customStyle="1" w:styleId="Style2">
    <w:name w:val="Style2"/>
    <w:basedOn w:val="Normal"/>
    <w:rsid w:val="002B78E8"/>
    <w:pPr>
      <w:widowControl w:val="0"/>
      <w:jc w:val="both"/>
    </w:pPr>
    <w:rPr>
      <w:szCs w:val="20"/>
      <w:lang w:val="en-US" w:eastAsia="en-ZA"/>
    </w:rPr>
  </w:style>
  <w:style w:type="paragraph" w:styleId="BalloonText">
    <w:name w:val="Balloon Text"/>
    <w:basedOn w:val="Normal"/>
    <w:link w:val="BalloonTextChar"/>
    <w:uiPriority w:val="99"/>
    <w:semiHidden/>
    <w:unhideWhenUsed/>
    <w:rsid w:val="00987B70"/>
    <w:rPr>
      <w:rFonts w:ascii="Segoe UI" w:hAnsi="Segoe UI" w:cs="Segoe UI"/>
      <w:sz w:val="18"/>
      <w:szCs w:val="18"/>
    </w:rPr>
  </w:style>
  <w:style w:type="character" w:customStyle="1" w:styleId="BalloonTextChar">
    <w:name w:val="Balloon Text Char"/>
    <w:link w:val="BalloonText"/>
    <w:uiPriority w:val="99"/>
    <w:semiHidden/>
    <w:rsid w:val="00987B70"/>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Preekskets</Template>
  <TotalTime>125</TotalTime>
  <Pages>2</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9</cp:revision>
  <cp:lastPrinted>2018-06-09T18:37:00Z</cp:lastPrinted>
  <dcterms:created xsi:type="dcterms:W3CDTF">2018-06-09T07:02:00Z</dcterms:created>
  <dcterms:modified xsi:type="dcterms:W3CDTF">2018-06-09T18:40:00Z</dcterms:modified>
</cp:coreProperties>
</file>